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176E4" w14:textId="77777777" w:rsidR="00920BD0" w:rsidRDefault="00920BD0" w:rsidP="00920BD0">
      <w:pPr>
        <w:rPr>
          <w:rFonts w:ascii="Arial" w:hAnsi="Arial" w:cs="Arial"/>
          <w:sz w:val="40"/>
          <w:szCs w:val="40"/>
        </w:rPr>
      </w:pPr>
    </w:p>
    <w:p w14:paraId="1C3AE7EA" w14:textId="507CEF98" w:rsidR="00920BD0" w:rsidRDefault="00920BD0" w:rsidP="0031037A">
      <w:pPr>
        <w:ind w:left="-720" w:firstLine="720"/>
      </w:pPr>
      <w:r>
        <w:t xml:space="preserve">                                                        </w:t>
      </w:r>
    </w:p>
    <w:p w14:paraId="1ADFC2BE" w14:textId="13281496" w:rsidR="00920BD0" w:rsidRPr="00920BD0" w:rsidRDefault="001277BD" w:rsidP="00920BD0">
      <w:pPr>
        <w:ind w:left="-720" w:firstLine="720"/>
        <w:jc w:val="center"/>
        <w:rPr>
          <w:b/>
        </w:rPr>
      </w:pPr>
      <w:r>
        <w:rPr>
          <w:b/>
        </w:rPr>
        <w:t xml:space="preserve">NATVEE </w:t>
      </w:r>
      <w:r w:rsidRPr="00920BD0">
        <w:rPr>
          <w:b/>
        </w:rPr>
        <w:t>LIMITED</w:t>
      </w:r>
      <w:r w:rsidR="0031037A">
        <w:rPr>
          <w:b/>
        </w:rPr>
        <w:t xml:space="preserve">: Care Solutions </w:t>
      </w:r>
    </w:p>
    <w:p w14:paraId="153EB87C" w14:textId="77777777" w:rsidR="00223281" w:rsidRDefault="00223281" w:rsidP="00920BD0">
      <w:pPr>
        <w:ind w:left="-720" w:firstLine="720"/>
        <w:jc w:val="center"/>
        <w:rPr>
          <w:b/>
        </w:rPr>
      </w:pPr>
      <w:r w:rsidRPr="00920BD0">
        <w:rPr>
          <w:b/>
        </w:rPr>
        <w:t>APPLICATION FORM</w:t>
      </w:r>
    </w:p>
    <w:p w14:paraId="22382F23" w14:textId="77777777" w:rsidR="00920BD0" w:rsidRPr="00920BD0" w:rsidRDefault="00920BD0" w:rsidP="00920BD0">
      <w:pPr>
        <w:ind w:left="-720" w:firstLine="720"/>
        <w:jc w:val="center"/>
        <w:rPr>
          <w:b/>
          <w:sz w:val="28"/>
          <w:szCs w:val="28"/>
        </w:rPr>
      </w:pPr>
    </w:p>
    <w:p w14:paraId="60750D22" w14:textId="77777777" w:rsidR="00421190" w:rsidRPr="00920BD0" w:rsidRDefault="00685793" w:rsidP="00E943AA">
      <w:pPr>
        <w:jc w:val="center"/>
        <w:rPr>
          <w:b/>
          <w:sz w:val="22"/>
          <w:szCs w:val="22"/>
        </w:rPr>
      </w:pPr>
      <w:r>
        <w:rPr>
          <w:b/>
          <w:sz w:val="22"/>
          <w:szCs w:val="22"/>
        </w:rPr>
        <w:t>PLEASE COMPLETE THIS FORM IN FULL IN CAPITALS</w:t>
      </w:r>
    </w:p>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9"/>
        <w:gridCol w:w="5211"/>
      </w:tblGrid>
      <w:tr w:rsidR="003C6976" w:rsidRPr="003D65B6" w14:paraId="0A2D6FF8" w14:textId="77777777" w:rsidTr="00685793">
        <w:tc>
          <w:tcPr>
            <w:tcW w:w="4689" w:type="dxa"/>
            <w:shd w:val="clear" w:color="auto" w:fill="D9D9D9"/>
          </w:tcPr>
          <w:p w14:paraId="0585ACC5" w14:textId="77777777" w:rsidR="003C6976" w:rsidRDefault="003C6976" w:rsidP="00597163">
            <w:pPr>
              <w:ind w:left="-720" w:firstLine="720"/>
              <w:rPr>
                <w:b/>
              </w:rPr>
            </w:pPr>
            <w:r w:rsidRPr="003D65B6">
              <w:rPr>
                <w:b/>
              </w:rPr>
              <w:t>Position applied for</w:t>
            </w:r>
          </w:p>
          <w:p w14:paraId="7441A5C1" w14:textId="77777777" w:rsidR="00F742B1" w:rsidRPr="00F27D22" w:rsidRDefault="00F742B1" w:rsidP="00F67C25">
            <w:pPr>
              <w:rPr>
                <w:b/>
              </w:rPr>
            </w:pPr>
          </w:p>
        </w:tc>
        <w:tc>
          <w:tcPr>
            <w:tcW w:w="5211" w:type="dxa"/>
          </w:tcPr>
          <w:p w14:paraId="1580D30E" w14:textId="77777777" w:rsidR="003C6976" w:rsidRPr="003D65B6" w:rsidRDefault="003C6976" w:rsidP="00F67C25">
            <w:pPr>
              <w:rPr>
                <w:b/>
                <w:u w:val="single"/>
              </w:rPr>
            </w:pPr>
          </w:p>
        </w:tc>
      </w:tr>
      <w:tr w:rsidR="00597163" w:rsidRPr="003D65B6" w14:paraId="34C6358D" w14:textId="77777777" w:rsidTr="00685793">
        <w:tc>
          <w:tcPr>
            <w:tcW w:w="4689" w:type="dxa"/>
            <w:shd w:val="clear" w:color="auto" w:fill="D9D9D9"/>
          </w:tcPr>
          <w:p w14:paraId="0C2D3332" w14:textId="77777777" w:rsidR="00597163" w:rsidRDefault="00597163" w:rsidP="003D65B6">
            <w:pPr>
              <w:ind w:left="-720" w:firstLine="720"/>
              <w:rPr>
                <w:b/>
              </w:rPr>
            </w:pPr>
            <w:r>
              <w:rPr>
                <w:b/>
              </w:rPr>
              <w:t>Location</w:t>
            </w:r>
          </w:p>
          <w:p w14:paraId="3D11BE2F" w14:textId="77777777" w:rsidR="00597163" w:rsidRPr="003D65B6" w:rsidRDefault="00597163" w:rsidP="003D65B6">
            <w:pPr>
              <w:ind w:left="-720" w:firstLine="720"/>
              <w:rPr>
                <w:b/>
              </w:rPr>
            </w:pPr>
          </w:p>
        </w:tc>
        <w:tc>
          <w:tcPr>
            <w:tcW w:w="5211" w:type="dxa"/>
          </w:tcPr>
          <w:p w14:paraId="6CB9F3AD" w14:textId="77777777" w:rsidR="00597163" w:rsidRDefault="00597163" w:rsidP="00F67C25">
            <w:pPr>
              <w:rPr>
                <w:b/>
              </w:rPr>
            </w:pPr>
          </w:p>
        </w:tc>
      </w:tr>
      <w:tr w:rsidR="00F67C25" w:rsidRPr="003D65B6" w14:paraId="69AA15CC" w14:textId="77777777" w:rsidTr="00685793">
        <w:tc>
          <w:tcPr>
            <w:tcW w:w="9900" w:type="dxa"/>
            <w:gridSpan w:val="2"/>
          </w:tcPr>
          <w:p w14:paraId="330125E2" w14:textId="77777777" w:rsidR="00F67C25" w:rsidRPr="003C6976" w:rsidRDefault="00F67C25" w:rsidP="00F67C25">
            <w:r>
              <w:rPr>
                <w:b/>
              </w:rPr>
              <w:t>Where did you see this position advertised?</w:t>
            </w:r>
          </w:p>
          <w:p w14:paraId="4E1729C4" w14:textId="77777777" w:rsidR="00F67C25" w:rsidRDefault="00F67C25">
            <w:pPr>
              <w:rPr>
                <w:b/>
              </w:rPr>
            </w:pPr>
          </w:p>
        </w:tc>
      </w:tr>
    </w:tbl>
    <w:p w14:paraId="3D132BE5" w14:textId="77777777" w:rsidR="00421190" w:rsidRDefault="00421190">
      <w:pPr>
        <w:rPr>
          <w:b/>
          <w:u w:val="single"/>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9"/>
        <w:gridCol w:w="5120"/>
      </w:tblGrid>
      <w:tr w:rsidR="00F67C25" w:rsidRPr="00685793" w14:paraId="0BEDBBC5" w14:textId="77777777" w:rsidTr="00685793">
        <w:tc>
          <w:tcPr>
            <w:tcW w:w="4678" w:type="dxa"/>
            <w:shd w:val="clear" w:color="auto" w:fill="D9D9D9"/>
          </w:tcPr>
          <w:p w14:paraId="2387C28A" w14:textId="77777777" w:rsidR="00F67C25" w:rsidRDefault="00F67C25" w:rsidP="00F67C25">
            <w:r w:rsidRPr="00685793">
              <w:rPr>
                <w:b/>
              </w:rPr>
              <w:t>Your surname</w:t>
            </w:r>
            <w:r>
              <w:t xml:space="preserve">   </w:t>
            </w:r>
            <w:r w:rsidR="00551193">
              <w:t xml:space="preserve">      </w:t>
            </w:r>
            <w:r>
              <w:t xml:space="preserve">                                                              </w:t>
            </w:r>
          </w:p>
          <w:p w14:paraId="2A3EF383" w14:textId="77777777" w:rsidR="00F67C25" w:rsidRPr="00685793" w:rsidRDefault="00F67C25">
            <w:pPr>
              <w:rPr>
                <w:b/>
                <w:u w:val="single"/>
              </w:rPr>
            </w:pPr>
          </w:p>
        </w:tc>
        <w:tc>
          <w:tcPr>
            <w:tcW w:w="5245" w:type="dxa"/>
            <w:shd w:val="clear" w:color="auto" w:fill="FFFFFF"/>
          </w:tcPr>
          <w:p w14:paraId="4C10B817" w14:textId="77777777" w:rsidR="00F742B1" w:rsidRPr="00685793" w:rsidRDefault="00F742B1">
            <w:pPr>
              <w:rPr>
                <w:b/>
                <w:u w:val="single"/>
              </w:rPr>
            </w:pPr>
          </w:p>
          <w:p w14:paraId="3873197B" w14:textId="77777777" w:rsidR="00F742B1" w:rsidRPr="00685793" w:rsidRDefault="00F742B1">
            <w:pPr>
              <w:rPr>
                <w:b/>
                <w:u w:val="single"/>
              </w:rPr>
            </w:pPr>
          </w:p>
          <w:p w14:paraId="32A55655" w14:textId="77777777" w:rsidR="00F742B1" w:rsidRPr="00685793" w:rsidRDefault="00F742B1">
            <w:pPr>
              <w:rPr>
                <w:b/>
                <w:u w:val="single"/>
              </w:rPr>
            </w:pPr>
          </w:p>
        </w:tc>
      </w:tr>
      <w:tr w:rsidR="00F67C25" w:rsidRPr="00685793" w14:paraId="1C7C5AC8" w14:textId="77777777" w:rsidTr="00685793">
        <w:tc>
          <w:tcPr>
            <w:tcW w:w="4678" w:type="dxa"/>
            <w:shd w:val="clear" w:color="auto" w:fill="D9D9D9"/>
          </w:tcPr>
          <w:p w14:paraId="3A493395" w14:textId="77777777" w:rsidR="00F67C25" w:rsidRPr="00D04015" w:rsidRDefault="00F67C25">
            <w:r w:rsidRPr="00685793">
              <w:rPr>
                <w:b/>
              </w:rPr>
              <w:t xml:space="preserve">Your surname at birth </w:t>
            </w:r>
            <w:r w:rsidRPr="00D04015">
              <w:rPr>
                <w:i/>
              </w:rPr>
              <w:t>(if different)</w:t>
            </w:r>
            <w:r w:rsidRPr="00D04015">
              <w:t>:</w:t>
            </w:r>
          </w:p>
          <w:p w14:paraId="254CABC1" w14:textId="77777777" w:rsidR="00F67C25" w:rsidRPr="00650F23" w:rsidRDefault="00650F23">
            <w:pPr>
              <w:rPr>
                <w:b/>
                <w:i/>
              </w:rPr>
            </w:pPr>
            <w:r w:rsidRPr="00D04015">
              <w:rPr>
                <w:i/>
              </w:rPr>
              <w:t>(please give dates you used this name</w:t>
            </w:r>
            <w:r w:rsidR="00D04015">
              <w:rPr>
                <w:i/>
              </w:rPr>
              <w:t>)</w:t>
            </w:r>
          </w:p>
        </w:tc>
        <w:tc>
          <w:tcPr>
            <w:tcW w:w="5245" w:type="dxa"/>
            <w:shd w:val="clear" w:color="auto" w:fill="auto"/>
          </w:tcPr>
          <w:p w14:paraId="0965CFAD" w14:textId="77777777" w:rsidR="00F67C25" w:rsidRPr="003A3A64" w:rsidRDefault="00F67C25"/>
          <w:p w14:paraId="21DCDB0B" w14:textId="77777777" w:rsidR="00F67C25" w:rsidRPr="003A3A64" w:rsidRDefault="00F67C25"/>
          <w:p w14:paraId="30CBFB81" w14:textId="77777777" w:rsidR="00F67C25" w:rsidRPr="003A3A64" w:rsidRDefault="00F67C25" w:rsidP="00F67C25"/>
        </w:tc>
      </w:tr>
      <w:tr w:rsidR="00F67C25" w:rsidRPr="00685793" w14:paraId="5E7528CC" w14:textId="77777777" w:rsidTr="00685793">
        <w:tc>
          <w:tcPr>
            <w:tcW w:w="4678" w:type="dxa"/>
            <w:shd w:val="clear" w:color="auto" w:fill="D9D9D9"/>
          </w:tcPr>
          <w:p w14:paraId="69B3791B" w14:textId="2AA0913F" w:rsidR="00F67C25" w:rsidRPr="00685793" w:rsidRDefault="00F67C25">
            <w:pPr>
              <w:rPr>
                <w:b/>
              </w:rPr>
            </w:pPr>
            <w:r w:rsidRPr="00685793">
              <w:rPr>
                <w:b/>
              </w:rPr>
              <w:t xml:space="preserve">Any other surname </w:t>
            </w:r>
            <w:r w:rsidR="00A91A83" w:rsidRPr="00685793">
              <w:rPr>
                <w:b/>
              </w:rPr>
              <w:t>used.</w:t>
            </w:r>
          </w:p>
          <w:p w14:paraId="2539E178" w14:textId="77777777" w:rsidR="00F67C25" w:rsidRPr="00D04015" w:rsidRDefault="00650F23">
            <w:pPr>
              <w:rPr>
                <w:i/>
              </w:rPr>
            </w:pPr>
            <w:r w:rsidRPr="00D04015">
              <w:rPr>
                <w:i/>
              </w:rPr>
              <w:t>(please give dates you used this name(s)</w:t>
            </w:r>
          </w:p>
        </w:tc>
        <w:tc>
          <w:tcPr>
            <w:tcW w:w="5245" w:type="dxa"/>
            <w:shd w:val="clear" w:color="auto" w:fill="auto"/>
          </w:tcPr>
          <w:p w14:paraId="388B7835" w14:textId="77777777" w:rsidR="00F67C25" w:rsidRPr="003A3A64" w:rsidRDefault="00F67C25">
            <w:pPr>
              <w:rPr>
                <w:u w:val="single"/>
              </w:rPr>
            </w:pPr>
          </w:p>
          <w:p w14:paraId="598F6B42" w14:textId="77777777" w:rsidR="00F67C25" w:rsidRPr="003A3A64" w:rsidRDefault="00F67C25"/>
          <w:p w14:paraId="6E12B34B" w14:textId="77777777" w:rsidR="00F67C25" w:rsidRPr="003A3A64" w:rsidRDefault="00F67C25" w:rsidP="00F67C25"/>
        </w:tc>
      </w:tr>
      <w:tr w:rsidR="00F67C25" w:rsidRPr="00685793" w14:paraId="76CD1E2F" w14:textId="77777777" w:rsidTr="00685793">
        <w:tc>
          <w:tcPr>
            <w:tcW w:w="4678" w:type="dxa"/>
            <w:shd w:val="clear" w:color="auto" w:fill="D9D9D9"/>
          </w:tcPr>
          <w:p w14:paraId="4FAB1152" w14:textId="77777777" w:rsidR="00F67C25" w:rsidRPr="00685793" w:rsidRDefault="00F67C25">
            <w:pPr>
              <w:rPr>
                <w:b/>
              </w:rPr>
            </w:pPr>
            <w:r w:rsidRPr="00685793">
              <w:rPr>
                <w:b/>
              </w:rPr>
              <w:t>Your for</w:t>
            </w:r>
            <w:r w:rsidR="00F742B1" w:rsidRPr="00685793">
              <w:rPr>
                <w:b/>
              </w:rPr>
              <w:t>e</w:t>
            </w:r>
            <w:r w:rsidRPr="00685793">
              <w:rPr>
                <w:b/>
              </w:rPr>
              <w:t>name</w:t>
            </w:r>
            <w:r w:rsidRPr="00650F23">
              <w:rPr>
                <w:b/>
              </w:rPr>
              <w:t>(s)</w:t>
            </w:r>
          </w:p>
          <w:p w14:paraId="70C45040" w14:textId="77777777" w:rsidR="00F67C25" w:rsidRPr="00685793" w:rsidRDefault="00F67C25">
            <w:pPr>
              <w:rPr>
                <w:b/>
              </w:rPr>
            </w:pPr>
          </w:p>
        </w:tc>
        <w:tc>
          <w:tcPr>
            <w:tcW w:w="5245" w:type="dxa"/>
            <w:shd w:val="clear" w:color="auto" w:fill="auto"/>
          </w:tcPr>
          <w:p w14:paraId="3647A2CF" w14:textId="77777777" w:rsidR="00F67C25" w:rsidRPr="003A3A64" w:rsidRDefault="00F67C25">
            <w:pPr>
              <w:rPr>
                <w:u w:val="single"/>
              </w:rPr>
            </w:pPr>
          </w:p>
          <w:p w14:paraId="753DA6E7" w14:textId="77777777" w:rsidR="00F742B1" w:rsidRPr="003A3A64" w:rsidRDefault="00F742B1">
            <w:pPr>
              <w:rPr>
                <w:u w:val="single"/>
              </w:rPr>
            </w:pPr>
          </w:p>
          <w:p w14:paraId="5938E59A" w14:textId="77777777" w:rsidR="00F742B1" w:rsidRPr="003A3A64" w:rsidRDefault="00F742B1">
            <w:pPr>
              <w:rPr>
                <w:u w:val="single"/>
              </w:rPr>
            </w:pPr>
          </w:p>
        </w:tc>
      </w:tr>
      <w:tr w:rsidR="00F67C25" w:rsidRPr="00685793" w14:paraId="2A73DB29" w14:textId="77777777" w:rsidTr="00685793">
        <w:tc>
          <w:tcPr>
            <w:tcW w:w="4678" w:type="dxa"/>
            <w:shd w:val="clear" w:color="auto" w:fill="D9D9D9"/>
          </w:tcPr>
          <w:p w14:paraId="360BD7BA" w14:textId="0D31971E" w:rsidR="00F67C25" w:rsidRPr="00685793" w:rsidRDefault="00F742B1">
            <w:pPr>
              <w:rPr>
                <w:b/>
              </w:rPr>
            </w:pPr>
            <w:r w:rsidRPr="00685793">
              <w:rPr>
                <w:b/>
              </w:rPr>
              <w:t>Any other forename</w:t>
            </w:r>
            <w:r w:rsidRPr="00650F23">
              <w:rPr>
                <w:b/>
              </w:rPr>
              <w:t>(s)</w:t>
            </w:r>
            <w:r w:rsidRPr="00685793">
              <w:rPr>
                <w:b/>
              </w:rPr>
              <w:t xml:space="preserve"> </w:t>
            </w:r>
            <w:r w:rsidR="00A91A83" w:rsidRPr="00685793">
              <w:rPr>
                <w:b/>
              </w:rPr>
              <w:t>used.</w:t>
            </w:r>
          </w:p>
          <w:p w14:paraId="7F5FCEB6" w14:textId="77777777" w:rsidR="00F742B1" w:rsidRPr="00D04015" w:rsidRDefault="00650F23">
            <w:pPr>
              <w:rPr>
                <w:i/>
              </w:rPr>
            </w:pPr>
            <w:r w:rsidRPr="00D04015">
              <w:rPr>
                <w:i/>
              </w:rPr>
              <w:t>(please give date you used this name(s)</w:t>
            </w:r>
          </w:p>
        </w:tc>
        <w:tc>
          <w:tcPr>
            <w:tcW w:w="5245" w:type="dxa"/>
            <w:shd w:val="clear" w:color="auto" w:fill="auto"/>
          </w:tcPr>
          <w:p w14:paraId="198A1BA6" w14:textId="77777777" w:rsidR="00F742B1" w:rsidRPr="003A3A64" w:rsidRDefault="00F742B1">
            <w:pPr>
              <w:rPr>
                <w:u w:val="single"/>
              </w:rPr>
            </w:pPr>
          </w:p>
          <w:p w14:paraId="625368C6" w14:textId="77777777" w:rsidR="00F742B1" w:rsidRPr="003A3A64" w:rsidRDefault="00F742B1">
            <w:pPr>
              <w:rPr>
                <w:u w:val="single"/>
              </w:rPr>
            </w:pPr>
          </w:p>
          <w:p w14:paraId="34E759FC" w14:textId="77777777" w:rsidR="00F742B1" w:rsidRPr="003A3A64" w:rsidRDefault="00F742B1"/>
        </w:tc>
      </w:tr>
      <w:tr w:rsidR="00F742B1" w:rsidRPr="00685793" w14:paraId="4FD6EC54" w14:textId="77777777" w:rsidTr="00685793">
        <w:tc>
          <w:tcPr>
            <w:tcW w:w="4678" w:type="dxa"/>
            <w:shd w:val="clear" w:color="auto" w:fill="D9D9D9"/>
          </w:tcPr>
          <w:p w14:paraId="39AB79BA" w14:textId="77777777" w:rsidR="00F742B1" w:rsidRPr="00685793" w:rsidRDefault="00F742B1" w:rsidP="00F742B1">
            <w:pPr>
              <w:rPr>
                <w:b/>
              </w:rPr>
            </w:pPr>
            <w:r w:rsidRPr="00685793">
              <w:rPr>
                <w:b/>
              </w:rPr>
              <w:t>Your National Insurance Number</w:t>
            </w:r>
          </w:p>
          <w:p w14:paraId="0269B981" w14:textId="77777777" w:rsidR="00F742B1" w:rsidRPr="00685793" w:rsidRDefault="00F742B1" w:rsidP="00F742B1">
            <w:pPr>
              <w:rPr>
                <w:b/>
              </w:rPr>
            </w:pPr>
          </w:p>
          <w:p w14:paraId="2CFE30AD" w14:textId="77777777" w:rsidR="00F742B1" w:rsidRPr="00685793" w:rsidRDefault="00F742B1" w:rsidP="00F742B1">
            <w:pPr>
              <w:rPr>
                <w:b/>
              </w:rPr>
            </w:pPr>
          </w:p>
        </w:tc>
        <w:tc>
          <w:tcPr>
            <w:tcW w:w="5245" w:type="dxa"/>
            <w:shd w:val="clear" w:color="auto" w:fill="auto"/>
          </w:tcPr>
          <w:p w14:paraId="2E9E3A23" w14:textId="77777777" w:rsidR="00F742B1" w:rsidRDefault="00F742B1" w:rsidP="00F742B1"/>
          <w:p w14:paraId="072920AB" w14:textId="77777777" w:rsidR="00F742B1" w:rsidRDefault="00F742B1" w:rsidP="00F742B1"/>
        </w:tc>
      </w:tr>
      <w:tr w:rsidR="00F742B1" w:rsidRPr="00685793" w14:paraId="33CE4FA4" w14:textId="77777777" w:rsidTr="00685793">
        <w:tc>
          <w:tcPr>
            <w:tcW w:w="4678" w:type="dxa"/>
            <w:shd w:val="clear" w:color="auto" w:fill="D9D9D9"/>
          </w:tcPr>
          <w:p w14:paraId="033532CD" w14:textId="77777777" w:rsidR="00F742B1" w:rsidRPr="00685793" w:rsidRDefault="00F742B1" w:rsidP="00F742B1">
            <w:pPr>
              <w:rPr>
                <w:b/>
                <w:i/>
              </w:rPr>
            </w:pPr>
            <w:r w:rsidRPr="00685793">
              <w:rPr>
                <w:b/>
              </w:rPr>
              <w:t xml:space="preserve">Your NMC Pin Number </w:t>
            </w:r>
            <w:r w:rsidRPr="00D04015">
              <w:rPr>
                <w:i/>
              </w:rPr>
              <w:t>(if applicable)</w:t>
            </w:r>
          </w:p>
          <w:p w14:paraId="2AEAA59C" w14:textId="77777777" w:rsidR="00F742B1" w:rsidRPr="00685793" w:rsidRDefault="00F742B1" w:rsidP="00F742B1">
            <w:pPr>
              <w:rPr>
                <w:b/>
                <w:i/>
              </w:rPr>
            </w:pPr>
          </w:p>
          <w:p w14:paraId="06E021ED" w14:textId="77777777" w:rsidR="00F742B1" w:rsidRPr="00685793" w:rsidRDefault="00F742B1" w:rsidP="00F742B1">
            <w:pPr>
              <w:rPr>
                <w:b/>
              </w:rPr>
            </w:pPr>
          </w:p>
        </w:tc>
        <w:tc>
          <w:tcPr>
            <w:tcW w:w="5245" w:type="dxa"/>
            <w:shd w:val="clear" w:color="auto" w:fill="auto"/>
          </w:tcPr>
          <w:p w14:paraId="5F8239D1" w14:textId="77777777" w:rsidR="00F742B1" w:rsidRPr="00685793" w:rsidRDefault="00F742B1" w:rsidP="00F742B1">
            <w:pPr>
              <w:rPr>
                <w:b/>
              </w:rPr>
            </w:pPr>
          </w:p>
          <w:p w14:paraId="21F0F406" w14:textId="77777777" w:rsidR="00F742B1" w:rsidRPr="00685793" w:rsidRDefault="00F742B1" w:rsidP="00F742B1">
            <w:pPr>
              <w:rPr>
                <w:b/>
              </w:rPr>
            </w:pPr>
          </w:p>
        </w:tc>
      </w:tr>
      <w:tr w:rsidR="00685793" w:rsidRPr="00685793" w14:paraId="54A47E37" w14:textId="77777777" w:rsidTr="00685793">
        <w:tc>
          <w:tcPr>
            <w:tcW w:w="4678" w:type="dxa"/>
            <w:shd w:val="clear" w:color="auto" w:fill="D9D9D9"/>
          </w:tcPr>
          <w:p w14:paraId="0CD208AB" w14:textId="77777777" w:rsidR="00685793" w:rsidRDefault="00685793" w:rsidP="00685793">
            <w:r w:rsidRPr="00685793">
              <w:rPr>
                <w:b/>
              </w:rPr>
              <w:t xml:space="preserve">Current Address </w:t>
            </w:r>
            <w:r w:rsidRPr="00D04015">
              <w:rPr>
                <w:i/>
              </w:rPr>
              <w:t>(please enter in full including post code)</w:t>
            </w:r>
          </w:p>
          <w:p w14:paraId="70A34389" w14:textId="77777777" w:rsidR="00685793" w:rsidRPr="00685793" w:rsidRDefault="00685793" w:rsidP="00F742B1">
            <w:pPr>
              <w:rPr>
                <w:b/>
              </w:rPr>
            </w:pPr>
          </w:p>
        </w:tc>
        <w:tc>
          <w:tcPr>
            <w:tcW w:w="5245" w:type="dxa"/>
            <w:shd w:val="clear" w:color="auto" w:fill="auto"/>
          </w:tcPr>
          <w:p w14:paraId="4262E08C" w14:textId="77777777" w:rsidR="00685793" w:rsidRPr="00685793" w:rsidRDefault="00685793" w:rsidP="00F742B1">
            <w:pPr>
              <w:rPr>
                <w:b/>
              </w:rPr>
            </w:pPr>
          </w:p>
          <w:p w14:paraId="664D2569" w14:textId="77777777" w:rsidR="00685793" w:rsidRPr="00685793" w:rsidRDefault="00685793" w:rsidP="00F742B1">
            <w:pPr>
              <w:rPr>
                <w:b/>
              </w:rPr>
            </w:pPr>
          </w:p>
          <w:p w14:paraId="38A12315" w14:textId="77777777" w:rsidR="00685793" w:rsidRPr="00685793" w:rsidRDefault="00685793" w:rsidP="00F742B1">
            <w:pPr>
              <w:rPr>
                <w:b/>
              </w:rPr>
            </w:pPr>
          </w:p>
          <w:p w14:paraId="18CBB2B9" w14:textId="77777777" w:rsidR="00685793" w:rsidRDefault="00685793" w:rsidP="00F742B1">
            <w:pPr>
              <w:rPr>
                <w:b/>
              </w:rPr>
            </w:pPr>
          </w:p>
          <w:p w14:paraId="599431BB" w14:textId="77777777" w:rsidR="007A7989" w:rsidRDefault="007A7989" w:rsidP="00F742B1">
            <w:pPr>
              <w:rPr>
                <w:b/>
              </w:rPr>
            </w:pPr>
          </w:p>
          <w:p w14:paraId="2544BA90" w14:textId="77777777" w:rsidR="007A7989" w:rsidRPr="00685793" w:rsidRDefault="007A7989" w:rsidP="00F742B1">
            <w:pPr>
              <w:rPr>
                <w:b/>
              </w:rPr>
            </w:pPr>
          </w:p>
          <w:p w14:paraId="58B5E1CE" w14:textId="77777777" w:rsidR="00685793" w:rsidRPr="00685793" w:rsidRDefault="00685793" w:rsidP="00F742B1">
            <w:pPr>
              <w:rPr>
                <w:b/>
              </w:rPr>
            </w:pPr>
          </w:p>
        </w:tc>
      </w:tr>
      <w:tr w:rsidR="00685793" w:rsidRPr="00685793" w14:paraId="1DB0E427" w14:textId="77777777" w:rsidTr="00685793">
        <w:tc>
          <w:tcPr>
            <w:tcW w:w="4678" w:type="dxa"/>
            <w:shd w:val="clear" w:color="auto" w:fill="D9D9D9"/>
          </w:tcPr>
          <w:p w14:paraId="458AF0C7" w14:textId="77777777" w:rsidR="00685793" w:rsidRPr="00685793" w:rsidRDefault="00685793" w:rsidP="00F742B1">
            <w:pPr>
              <w:rPr>
                <w:b/>
              </w:rPr>
            </w:pPr>
            <w:r w:rsidRPr="00685793">
              <w:rPr>
                <w:b/>
              </w:rPr>
              <w:t xml:space="preserve">At current address since </w:t>
            </w:r>
            <w:r w:rsidRPr="00685793">
              <w:rPr>
                <w:b/>
                <w:i/>
              </w:rPr>
              <w:t>(month/year)</w:t>
            </w:r>
          </w:p>
        </w:tc>
        <w:tc>
          <w:tcPr>
            <w:tcW w:w="5245" w:type="dxa"/>
            <w:shd w:val="clear" w:color="auto" w:fill="auto"/>
          </w:tcPr>
          <w:p w14:paraId="7E43D23D" w14:textId="77777777" w:rsidR="00685793" w:rsidRPr="00685793" w:rsidRDefault="00685793" w:rsidP="00F742B1">
            <w:pPr>
              <w:rPr>
                <w:b/>
              </w:rPr>
            </w:pPr>
          </w:p>
          <w:p w14:paraId="0AE56719" w14:textId="77777777" w:rsidR="00685793" w:rsidRPr="00685793" w:rsidRDefault="00685793" w:rsidP="00F742B1">
            <w:pPr>
              <w:rPr>
                <w:b/>
              </w:rPr>
            </w:pPr>
          </w:p>
        </w:tc>
      </w:tr>
      <w:tr w:rsidR="00685793" w:rsidRPr="00685793" w14:paraId="14C1CD86" w14:textId="77777777" w:rsidTr="00685793">
        <w:tc>
          <w:tcPr>
            <w:tcW w:w="4678" w:type="dxa"/>
            <w:shd w:val="clear" w:color="auto" w:fill="D9D9D9"/>
          </w:tcPr>
          <w:p w14:paraId="262D7D3E" w14:textId="77777777" w:rsidR="00685793" w:rsidRPr="00685793" w:rsidRDefault="00685793" w:rsidP="00685793">
            <w:pPr>
              <w:shd w:val="clear" w:color="auto" w:fill="D9D9D9"/>
              <w:ind w:left="69"/>
              <w:rPr>
                <w:b/>
              </w:rPr>
            </w:pPr>
            <w:r w:rsidRPr="00685793">
              <w:rPr>
                <w:b/>
              </w:rPr>
              <w:t>Previous address(es) over the last 5 years</w:t>
            </w:r>
          </w:p>
          <w:p w14:paraId="3A2A7B88" w14:textId="2BFAAD35" w:rsidR="00685793" w:rsidRPr="00D04015" w:rsidRDefault="00685793" w:rsidP="00685793">
            <w:pPr>
              <w:shd w:val="clear" w:color="auto" w:fill="D9D9D9"/>
              <w:ind w:left="69"/>
              <w:rPr>
                <w:i/>
              </w:rPr>
            </w:pPr>
            <w:r w:rsidRPr="00D04015">
              <w:rPr>
                <w:i/>
              </w:rPr>
              <w:t>(please enter</w:t>
            </w:r>
            <w:r w:rsidR="003A3A64" w:rsidRPr="00D04015">
              <w:rPr>
                <w:i/>
              </w:rPr>
              <w:t xml:space="preserve"> in full including post code &amp;</w:t>
            </w:r>
            <w:r w:rsidRPr="00D04015">
              <w:rPr>
                <w:i/>
              </w:rPr>
              <w:t xml:space="preserve"> the month/year you lived there; </w:t>
            </w:r>
            <w:r w:rsidR="00A91A83" w:rsidRPr="00D04015">
              <w:rPr>
                <w:i/>
              </w:rPr>
              <w:t>continue</w:t>
            </w:r>
            <w:r w:rsidRPr="00D04015">
              <w:rPr>
                <w:i/>
              </w:rPr>
              <w:t xml:space="preserve"> a separate sheet if necessary)</w:t>
            </w:r>
          </w:p>
          <w:p w14:paraId="0AD1D93D" w14:textId="77777777" w:rsidR="00685793" w:rsidRPr="00685793" w:rsidRDefault="00685793" w:rsidP="00F742B1">
            <w:pPr>
              <w:rPr>
                <w:b/>
              </w:rPr>
            </w:pPr>
          </w:p>
        </w:tc>
        <w:tc>
          <w:tcPr>
            <w:tcW w:w="5245" w:type="dxa"/>
            <w:shd w:val="clear" w:color="auto" w:fill="auto"/>
          </w:tcPr>
          <w:p w14:paraId="2F87C1EB" w14:textId="77777777" w:rsidR="00685793" w:rsidRPr="00685793" w:rsidRDefault="00685793" w:rsidP="00F742B1">
            <w:pPr>
              <w:rPr>
                <w:b/>
              </w:rPr>
            </w:pPr>
          </w:p>
          <w:p w14:paraId="06271629" w14:textId="77777777" w:rsidR="00685793" w:rsidRPr="00685793" w:rsidRDefault="00685793" w:rsidP="00F742B1">
            <w:pPr>
              <w:rPr>
                <w:b/>
              </w:rPr>
            </w:pPr>
          </w:p>
          <w:p w14:paraId="2489E8CE" w14:textId="77777777" w:rsidR="00685793" w:rsidRPr="00685793" w:rsidRDefault="00685793" w:rsidP="00F742B1">
            <w:pPr>
              <w:rPr>
                <w:b/>
              </w:rPr>
            </w:pPr>
          </w:p>
          <w:p w14:paraId="59B4EC5E" w14:textId="77777777" w:rsidR="00685793" w:rsidRDefault="00685793" w:rsidP="00F742B1">
            <w:pPr>
              <w:rPr>
                <w:b/>
              </w:rPr>
            </w:pPr>
          </w:p>
          <w:p w14:paraId="0CDCC192" w14:textId="77777777" w:rsidR="007A7989" w:rsidRPr="00685793" w:rsidRDefault="007A7989" w:rsidP="00F742B1">
            <w:pPr>
              <w:rPr>
                <w:b/>
              </w:rPr>
            </w:pPr>
          </w:p>
          <w:p w14:paraId="0BFAB557" w14:textId="77777777" w:rsidR="0025564E" w:rsidRDefault="0025564E" w:rsidP="00F742B1">
            <w:pPr>
              <w:rPr>
                <w:b/>
              </w:rPr>
            </w:pPr>
          </w:p>
          <w:p w14:paraId="2C0B8008" w14:textId="77777777" w:rsidR="0025564E" w:rsidRDefault="0025564E" w:rsidP="00F742B1">
            <w:pPr>
              <w:rPr>
                <w:b/>
              </w:rPr>
            </w:pPr>
          </w:p>
          <w:p w14:paraId="503B79F0" w14:textId="77777777" w:rsidR="007A7989" w:rsidRPr="00685793" w:rsidRDefault="007A7989" w:rsidP="00F742B1">
            <w:pPr>
              <w:rPr>
                <w:b/>
              </w:rPr>
            </w:pPr>
          </w:p>
        </w:tc>
      </w:tr>
      <w:tr w:rsidR="00685793" w:rsidRPr="00685793" w14:paraId="2D65FE3F" w14:textId="77777777" w:rsidTr="00685793">
        <w:tc>
          <w:tcPr>
            <w:tcW w:w="4678" w:type="dxa"/>
            <w:shd w:val="clear" w:color="auto" w:fill="D9D9D9"/>
          </w:tcPr>
          <w:p w14:paraId="69F63F48" w14:textId="77777777" w:rsidR="00685793" w:rsidRDefault="00685793" w:rsidP="00685793">
            <w:r w:rsidRPr="00685793">
              <w:rPr>
                <w:b/>
              </w:rPr>
              <w:t>Your home telephone number</w:t>
            </w:r>
          </w:p>
          <w:p w14:paraId="26E69070" w14:textId="77777777" w:rsidR="00685793" w:rsidRPr="00685793" w:rsidRDefault="00685793" w:rsidP="00F742B1">
            <w:pPr>
              <w:rPr>
                <w:b/>
              </w:rPr>
            </w:pPr>
          </w:p>
        </w:tc>
        <w:tc>
          <w:tcPr>
            <w:tcW w:w="5245" w:type="dxa"/>
            <w:shd w:val="clear" w:color="auto" w:fill="auto"/>
          </w:tcPr>
          <w:p w14:paraId="763FE603" w14:textId="77777777" w:rsidR="00685793" w:rsidRDefault="00685793" w:rsidP="00F742B1">
            <w:pPr>
              <w:rPr>
                <w:b/>
              </w:rPr>
            </w:pPr>
          </w:p>
          <w:p w14:paraId="0C67EC51" w14:textId="77777777" w:rsidR="007A7989" w:rsidRDefault="007A7989" w:rsidP="00F742B1">
            <w:pPr>
              <w:rPr>
                <w:b/>
              </w:rPr>
            </w:pPr>
          </w:p>
          <w:p w14:paraId="09E19035" w14:textId="77777777" w:rsidR="007A7989" w:rsidRPr="00685793" w:rsidRDefault="007A7989" w:rsidP="00F742B1">
            <w:pPr>
              <w:rPr>
                <w:b/>
              </w:rPr>
            </w:pPr>
          </w:p>
        </w:tc>
      </w:tr>
      <w:tr w:rsidR="00685793" w:rsidRPr="00685793" w14:paraId="014E0B66" w14:textId="77777777" w:rsidTr="00685793">
        <w:tc>
          <w:tcPr>
            <w:tcW w:w="4678" w:type="dxa"/>
            <w:shd w:val="clear" w:color="auto" w:fill="D9D9D9"/>
          </w:tcPr>
          <w:p w14:paraId="3CD78B2E" w14:textId="77777777" w:rsidR="00685793" w:rsidRPr="00685793" w:rsidRDefault="00685793" w:rsidP="00685793">
            <w:pPr>
              <w:rPr>
                <w:b/>
              </w:rPr>
            </w:pPr>
            <w:r w:rsidRPr="00685793">
              <w:rPr>
                <w:b/>
              </w:rPr>
              <w:lastRenderedPageBreak/>
              <w:t>Your mobile telephone number</w:t>
            </w:r>
          </w:p>
        </w:tc>
        <w:tc>
          <w:tcPr>
            <w:tcW w:w="5245" w:type="dxa"/>
            <w:shd w:val="clear" w:color="auto" w:fill="auto"/>
          </w:tcPr>
          <w:p w14:paraId="34034AD0" w14:textId="77777777" w:rsidR="00685793" w:rsidRPr="00685793" w:rsidRDefault="00685793" w:rsidP="00F742B1">
            <w:pPr>
              <w:rPr>
                <w:b/>
              </w:rPr>
            </w:pPr>
          </w:p>
          <w:p w14:paraId="7D59E500" w14:textId="77777777" w:rsidR="00685793" w:rsidRDefault="00685793" w:rsidP="00F742B1">
            <w:pPr>
              <w:rPr>
                <w:b/>
              </w:rPr>
            </w:pPr>
          </w:p>
          <w:p w14:paraId="7CB3303A" w14:textId="77777777" w:rsidR="007A7989" w:rsidRPr="00685793" w:rsidRDefault="007A7989" w:rsidP="00F742B1">
            <w:pPr>
              <w:rPr>
                <w:b/>
              </w:rPr>
            </w:pPr>
          </w:p>
        </w:tc>
      </w:tr>
      <w:tr w:rsidR="00685793" w:rsidRPr="00685793" w14:paraId="67ED7F85" w14:textId="77777777" w:rsidTr="00685793">
        <w:tc>
          <w:tcPr>
            <w:tcW w:w="4678" w:type="dxa"/>
            <w:shd w:val="clear" w:color="auto" w:fill="D9D9D9"/>
          </w:tcPr>
          <w:p w14:paraId="2A17F1F1" w14:textId="77777777" w:rsidR="00685793" w:rsidRPr="00685793" w:rsidRDefault="007A7989" w:rsidP="00685793">
            <w:pPr>
              <w:rPr>
                <w:b/>
              </w:rPr>
            </w:pPr>
            <w:r>
              <w:rPr>
                <w:b/>
              </w:rPr>
              <w:t>Your e</w:t>
            </w:r>
            <w:r w:rsidR="00685793" w:rsidRPr="00685793">
              <w:rPr>
                <w:b/>
              </w:rPr>
              <w:t>mail address</w:t>
            </w:r>
          </w:p>
        </w:tc>
        <w:tc>
          <w:tcPr>
            <w:tcW w:w="5245" w:type="dxa"/>
            <w:shd w:val="clear" w:color="auto" w:fill="auto"/>
          </w:tcPr>
          <w:p w14:paraId="73A972A1" w14:textId="77777777" w:rsidR="00685793" w:rsidRPr="00685793" w:rsidRDefault="00685793" w:rsidP="00F742B1">
            <w:pPr>
              <w:rPr>
                <w:b/>
              </w:rPr>
            </w:pPr>
          </w:p>
          <w:p w14:paraId="469F8C27" w14:textId="77777777" w:rsidR="00685793" w:rsidRDefault="00685793" w:rsidP="00F742B1">
            <w:pPr>
              <w:rPr>
                <w:b/>
              </w:rPr>
            </w:pPr>
          </w:p>
          <w:p w14:paraId="71D0878F" w14:textId="77777777" w:rsidR="007A7989" w:rsidRPr="00685793" w:rsidRDefault="007A7989" w:rsidP="00F742B1">
            <w:pPr>
              <w:rPr>
                <w:b/>
              </w:rPr>
            </w:pPr>
          </w:p>
        </w:tc>
      </w:tr>
      <w:tr w:rsidR="007A7989" w:rsidRPr="00685793" w14:paraId="2BF2B299" w14:textId="77777777" w:rsidTr="00685793">
        <w:tc>
          <w:tcPr>
            <w:tcW w:w="4678" w:type="dxa"/>
            <w:shd w:val="clear" w:color="auto" w:fill="D9D9D9"/>
          </w:tcPr>
          <w:p w14:paraId="1D41F3D9" w14:textId="77777777" w:rsidR="007A7989" w:rsidRDefault="007A7989" w:rsidP="00685793">
            <w:pPr>
              <w:rPr>
                <w:b/>
              </w:rPr>
            </w:pPr>
            <w:r>
              <w:rPr>
                <w:b/>
              </w:rPr>
              <w:t>If you have access to Skype for interviewing purposes, please enter your contact details</w:t>
            </w:r>
          </w:p>
        </w:tc>
        <w:tc>
          <w:tcPr>
            <w:tcW w:w="5245" w:type="dxa"/>
            <w:shd w:val="clear" w:color="auto" w:fill="auto"/>
          </w:tcPr>
          <w:p w14:paraId="0634A035" w14:textId="77777777" w:rsidR="007A7989" w:rsidRPr="00685793" w:rsidRDefault="007A7989" w:rsidP="00F742B1">
            <w:pPr>
              <w:rPr>
                <w:b/>
              </w:rPr>
            </w:pPr>
          </w:p>
        </w:tc>
      </w:tr>
    </w:tbl>
    <w:p w14:paraId="18BA6AE8" w14:textId="77777777" w:rsidR="00E943AA" w:rsidRDefault="00E943AA" w:rsidP="00E943AA">
      <w:pPr>
        <w:ind w:left="-720"/>
        <w:rPr>
          <w:b/>
          <w:color w:val="FF9900"/>
        </w:rPr>
      </w:pPr>
    </w:p>
    <w:p w14:paraId="42A3F928" w14:textId="77777777" w:rsidR="007A7989" w:rsidRDefault="003A3A64" w:rsidP="003A3A64">
      <w:pPr>
        <w:ind w:left="-709"/>
        <w:rPr>
          <w:b/>
        </w:rPr>
      </w:pPr>
      <w:r>
        <w:rPr>
          <w:b/>
          <w:u w:val="single"/>
        </w:rPr>
        <w:t xml:space="preserve">YOUR </w:t>
      </w:r>
      <w:r w:rsidR="00AF60B0" w:rsidRPr="00AF60B0">
        <w:rPr>
          <w:b/>
          <w:u w:val="single"/>
        </w:rPr>
        <w:t xml:space="preserve">RIGHT TO </w:t>
      </w:r>
      <w:smartTag w:uri="urn:schemas-microsoft-com:office:smarttags" w:element="stockticker">
        <w:r w:rsidR="00AF60B0" w:rsidRPr="00AF60B0">
          <w:rPr>
            <w:b/>
            <w:u w:val="single"/>
          </w:rPr>
          <w:t>WORK</w:t>
        </w:r>
      </w:smartTag>
      <w:r w:rsidR="00AF60B0" w:rsidRPr="00AF60B0">
        <w:rPr>
          <w:b/>
          <w:u w:val="single"/>
        </w:rPr>
        <w:t xml:space="preserve"> IN UK</w:t>
      </w:r>
      <w:r w:rsidR="00DC4B3D">
        <w:t>:</w:t>
      </w:r>
      <w:r w:rsidR="007A7989">
        <w:t xml:space="preserve"> </w:t>
      </w:r>
      <w:r w:rsidR="007A7989" w:rsidRPr="00D04015">
        <w:t>(</w:t>
      </w:r>
      <w:r w:rsidR="007A7989" w:rsidRPr="00D04015">
        <w:rPr>
          <w:i/>
        </w:rPr>
        <w:t>If successful in your ap</w:t>
      </w:r>
      <w:r w:rsidR="00EF0723" w:rsidRPr="00D04015">
        <w:rPr>
          <w:i/>
        </w:rPr>
        <w:t>plication, you will be required</w:t>
      </w:r>
      <w:r w:rsidR="007A7989" w:rsidRPr="00D04015">
        <w:rPr>
          <w:i/>
        </w:rPr>
        <w:t xml:space="preserve"> to submit original documentation to support this)</w:t>
      </w:r>
    </w:p>
    <w:p w14:paraId="279A5A2F" w14:textId="77777777" w:rsidR="007A7989" w:rsidRPr="00E943AA" w:rsidRDefault="007A7989" w:rsidP="00E943AA">
      <w:pPr>
        <w:ind w:left="-720"/>
        <w:rPr>
          <w:color w:val="000000"/>
          <w:sz w:val="20"/>
          <w:szCs w:val="20"/>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5077"/>
      </w:tblGrid>
      <w:tr w:rsidR="007A7989" w:rsidRPr="00DD37EE" w14:paraId="3B3E8E5B" w14:textId="77777777" w:rsidTr="00DD37EE">
        <w:tc>
          <w:tcPr>
            <w:tcW w:w="4733" w:type="dxa"/>
            <w:shd w:val="clear" w:color="auto" w:fill="D9D9D9"/>
          </w:tcPr>
          <w:p w14:paraId="67829111" w14:textId="77777777" w:rsidR="007A7989" w:rsidRPr="00DD37EE" w:rsidRDefault="007A7989" w:rsidP="002D53A8">
            <w:pPr>
              <w:rPr>
                <w:b/>
              </w:rPr>
            </w:pPr>
            <w:r w:rsidRPr="00DD37EE">
              <w:rPr>
                <w:b/>
              </w:rPr>
              <w:t xml:space="preserve">Do you have valid authorisation which allows you to legally work in the UK? </w:t>
            </w:r>
          </w:p>
        </w:tc>
        <w:tc>
          <w:tcPr>
            <w:tcW w:w="5190" w:type="dxa"/>
            <w:shd w:val="clear" w:color="auto" w:fill="auto"/>
          </w:tcPr>
          <w:p w14:paraId="17042AC5" w14:textId="73D2A865" w:rsidR="007A7989" w:rsidRPr="00E623B5" w:rsidRDefault="007A7989" w:rsidP="00DD37EE">
            <w:pPr>
              <w:jc w:val="both"/>
            </w:pPr>
            <w:r>
              <w:object w:dxaOrig="1440" w:dyaOrig="1440" w14:anchorId="25CD7C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51.6pt;height:21.6pt" o:ole="">
                  <v:imagedata r:id="rId7" o:title=""/>
                </v:shape>
                <w:control r:id="rId8" w:name="CheckBox22031" w:shapeid="_x0000_i1079"/>
              </w:object>
            </w:r>
            <w:r>
              <w:t xml:space="preserve">                  </w:t>
            </w:r>
            <w:r>
              <w:object w:dxaOrig="1440" w:dyaOrig="1440" w14:anchorId="572E6EC7">
                <v:shape id="_x0000_i1081" type="#_x0000_t75" style="width:53.4pt;height:21.6pt" o:ole="">
                  <v:imagedata r:id="rId9" o:title=""/>
                </v:shape>
                <w:control r:id="rId10" w:name="CheckBox22131" w:shapeid="_x0000_i1081"/>
              </w:object>
            </w:r>
          </w:p>
          <w:p w14:paraId="15E98922" w14:textId="77777777" w:rsidR="007A7989" w:rsidRPr="007A7989" w:rsidRDefault="007A7989" w:rsidP="002D53A8"/>
        </w:tc>
      </w:tr>
    </w:tbl>
    <w:p w14:paraId="69E80AF4" w14:textId="77777777" w:rsidR="002D53A8" w:rsidRDefault="002D53A8" w:rsidP="002D53A8">
      <w:pPr>
        <w:ind w:left="-540"/>
        <w:rPr>
          <w:b/>
          <w:u w:val="single"/>
        </w:rPr>
      </w:pPr>
    </w:p>
    <w:p w14:paraId="05F920F0" w14:textId="77777777" w:rsidR="00AF60B0" w:rsidRPr="007A7989" w:rsidRDefault="00AF60B0" w:rsidP="007A7989">
      <w:pPr>
        <w:ind w:left="-720"/>
        <w:rPr>
          <w:b/>
          <w:u w:val="single"/>
        </w:rPr>
      </w:pPr>
      <w:r w:rsidRPr="001A1E7E">
        <w:rPr>
          <w:b/>
        </w:rPr>
        <w:t xml:space="preserve">On what basis are you entitled to work in the UK? </w:t>
      </w:r>
    </w:p>
    <w:tbl>
      <w:tblPr>
        <w:tblW w:w="993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4"/>
      </w:tblGrid>
      <w:tr w:rsidR="007A7989" w14:paraId="3472149A" w14:textId="77777777" w:rsidTr="003A3A64">
        <w:trPr>
          <w:trHeight w:val="300"/>
        </w:trPr>
        <w:tc>
          <w:tcPr>
            <w:tcW w:w="9934" w:type="dxa"/>
          </w:tcPr>
          <w:p w14:paraId="4171590D" w14:textId="62E1C37E" w:rsidR="007A7989" w:rsidRPr="003A3A64" w:rsidRDefault="007A7989" w:rsidP="007A7989">
            <w:r w:rsidRPr="003A3A64">
              <w:object w:dxaOrig="1440" w:dyaOrig="1440" w14:anchorId="2B5CA32F">
                <v:shape id="_x0000_i1083" type="#_x0000_t75" style="width:416.4pt;height:21.6pt" o:ole="">
                  <v:imagedata r:id="rId11" o:title=""/>
                </v:shape>
                <w:control r:id="rId12" w:name="CheckBox222" w:shapeid="_x0000_i1083"/>
              </w:object>
            </w:r>
          </w:p>
        </w:tc>
      </w:tr>
      <w:tr w:rsidR="007A7989" w14:paraId="1B12A7DB" w14:textId="77777777" w:rsidTr="003A3A64">
        <w:trPr>
          <w:trHeight w:val="300"/>
        </w:trPr>
        <w:tc>
          <w:tcPr>
            <w:tcW w:w="9934" w:type="dxa"/>
          </w:tcPr>
          <w:p w14:paraId="178D195C" w14:textId="17E679A5" w:rsidR="007A7989" w:rsidRDefault="007A7989" w:rsidP="007A7989">
            <w:r>
              <w:object w:dxaOrig="1440" w:dyaOrig="1440" w14:anchorId="1BED0237">
                <v:shape id="_x0000_i1085" type="#_x0000_t75" style="width:367.8pt;height:21.6pt" o:ole="">
                  <v:imagedata r:id="rId13" o:title=""/>
                </v:shape>
                <w:control r:id="rId14" w:name="CheckBox223" w:shapeid="_x0000_i1085"/>
              </w:object>
            </w:r>
          </w:p>
        </w:tc>
      </w:tr>
      <w:tr w:rsidR="007A7989" w14:paraId="5C511A6C" w14:textId="77777777" w:rsidTr="003A3A64">
        <w:trPr>
          <w:trHeight w:val="345"/>
        </w:trPr>
        <w:tc>
          <w:tcPr>
            <w:tcW w:w="9934" w:type="dxa"/>
          </w:tcPr>
          <w:p w14:paraId="35BE3056" w14:textId="12C8DDD8" w:rsidR="007A7989" w:rsidRDefault="007A7989" w:rsidP="007A7989">
            <w:r>
              <w:object w:dxaOrig="1440" w:dyaOrig="1440" w14:anchorId="6E7ABE09">
                <v:shape id="_x0000_i1087" type="#_x0000_t75" style="width:433.8pt;height:21.6pt" o:ole="">
                  <v:imagedata r:id="rId15" o:title=""/>
                </v:shape>
                <w:control r:id="rId16" w:name="CheckBox224" w:shapeid="_x0000_i1087"/>
              </w:object>
            </w:r>
          </w:p>
        </w:tc>
      </w:tr>
      <w:tr w:rsidR="003A3A64" w14:paraId="09077497" w14:textId="77777777" w:rsidTr="003A3A64">
        <w:trPr>
          <w:trHeight w:val="345"/>
        </w:trPr>
        <w:tc>
          <w:tcPr>
            <w:tcW w:w="9934" w:type="dxa"/>
          </w:tcPr>
          <w:p w14:paraId="2E6F9081" w14:textId="7B982CE8" w:rsidR="003A3A64" w:rsidRDefault="003A3A64" w:rsidP="001E7188">
            <w:pPr>
              <w:ind w:left="-468" w:firstLine="468"/>
            </w:pPr>
            <w:r>
              <w:object w:dxaOrig="1440" w:dyaOrig="1440" w14:anchorId="75D9591A">
                <v:shape id="_x0000_i1089" type="#_x0000_t75" style="width:385.8pt;height:21.6pt" o:ole="">
                  <v:imagedata r:id="rId17" o:title=""/>
                </v:shape>
                <w:control r:id="rId18" w:name="CheckBox227" w:shapeid="_x0000_i1089"/>
              </w:object>
            </w:r>
          </w:p>
        </w:tc>
      </w:tr>
      <w:tr w:rsidR="003A3A64" w14:paraId="5A6C14F6" w14:textId="77777777" w:rsidTr="003A3A64">
        <w:trPr>
          <w:trHeight w:val="345"/>
        </w:trPr>
        <w:tc>
          <w:tcPr>
            <w:tcW w:w="9934" w:type="dxa"/>
          </w:tcPr>
          <w:p w14:paraId="7E108285" w14:textId="0D515388" w:rsidR="003A3A64" w:rsidRDefault="003A3A64" w:rsidP="001E7188">
            <w:pPr>
              <w:ind w:left="-468" w:firstLine="468"/>
            </w:pPr>
            <w:r>
              <w:object w:dxaOrig="1440" w:dyaOrig="1440" w14:anchorId="2E3C21C6">
                <v:shape id="_x0000_i1091" type="#_x0000_t75" style="width:158.4pt;height:21.6pt" o:ole="">
                  <v:imagedata r:id="rId19" o:title=""/>
                </v:shape>
                <w:control r:id="rId20" w:name="CheckBox225" w:shapeid="_x0000_i1091"/>
              </w:object>
            </w:r>
          </w:p>
        </w:tc>
      </w:tr>
    </w:tbl>
    <w:p w14:paraId="7F6D09E3" w14:textId="77777777" w:rsidR="003A3A64" w:rsidRDefault="003A3A64" w:rsidP="003A3A64">
      <w:pPr>
        <w:rPr>
          <w:b/>
          <w:u w:val="single"/>
        </w:rPr>
      </w:pPr>
    </w:p>
    <w:p w14:paraId="15215895" w14:textId="77777777" w:rsidR="00E943AA" w:rsidRDefault="003A3A64" w:rsidP="003A3A64">
      <w:pPr>
        <w:ind w:left="-709"/>
      </w:pPr>
      <w:r>
        <w:rPr>
          <w:b/>
          <w:u w:val="single"/>
        </w:rPr>
        <w:t>YOUR CURRENT EMPLOYMENT</w:t>
      </w:r>
      <w:r w:rsidRPr="003A3A64">
        <w:t>:</w:t>
      </w:r>
    </w:p>
    <w:p w14:paraId="3B4FFD35" w14:textId="77777777" w:rsidR="003A3A64" w:rsidRDefault="003A3A64" w:rsidP="003A3A64">
      <w:pPr>
        <w:ind w:left="-709"/>
        <w:rPr>
          <w:b/>
          <w:u w:val="single"/>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1"/>
        <w:gridCol w:w="5228"/>
      </w:tblGrid>
      <w:tr w:rsidR="003A3A64" w:rsidRPr="00DD37EE" w14:paraId="25EB5C95" w14:textId="77777777" w:rsidTr="00DD37EE">
        <w:tc>
          <w:tcPr>
            <w:tcW w:w="4564" w:type="dxa"/>
            <w:shd w:val="clear" w:color="auto" w:fill="D9D9D9"/>
          </w:tcPr>
          <w:p w14:paraId="06B1B31F" w14:textId="77777777" w:rsidR="003A3A64" w:rsidRPr="00DD37EE" w:rsidRDefault="003A3A64" w:rsidP="003A3A64">
            <w:pPr>
              <w:rPr>
                <w:b/>
              </w:rPr>
            </w:pPr>
            <w:r w:rsidRPr="00DD37EE">
              <w:rPr>
                <w:b/>
              </w:rPr>
              <w:t>Full name &amp; address of current employer</w:t>
            </w:r>
          </w:p>
        </w:tc>
        <w:tc>
          <w:tcPr>
            <w:tcW w:w="5359" w:type="dxa"/>
            <w:shd w:val="clear" w:color="auto" w:fill="auto"/>
          </w:tcPr>
          <w:p w14:paraId="6A317012" w14:textId="77777777" w:rsidR="003A3A64" w:rsidRDefault="003A3A64" w:rsidP="003A3A64"/>
          <w:p w14:paraId="05A54B25" w14:textId="77777777" w:rsidR="00650F23" w:rsidRDefault="00650F23" w:rsidP="003A3A64"/>
          <w:p w14:paraId="31406D6F" w14:textId="77777777" w:rsidR="00650F23" w:rsidRDefault="00650F23" w:rsidP="003A3A64"/>
          <w:p w14:paraId="0FB30E7F" w14:textId="77777777" w:rsidR="0025564E" w:rsidRDefault="0025564E" w:rsidP="003A3A64"/>
          <w:p w14:paraId="633FE970" w14:textId="77777777" w:rsidR="00650F23" w:rsidRPr="003A3A64" w:rsidRDefault="00650F23" w:rsidP="003A3A64"/>
        </w:tc>
      </w:tr>
      <w:tr w:rsidR="00650F23" w:rsidRPr="00DD37EE" w14:paraId="60D49FD4" w14:textId="77777777" w:rsidTr="00DD37EE">
        <w:tc>
          <w:tcPr>
            <w:tcW w:w="4564" w:type="dxa"/>
            <w:shd w:val="clear" w:color="auto" w:fill="D9D9D9"/>
          </w:tcPr>
          <w:p w14:paraId="514B9360" w14:textId="77777777" w:rsidR="00650F23" w:rsidRDefault="0025564E" w:rsidP="003A3A64">
            <w:r w:rsidRPr="00DD37EE">
              <w:rPr>
                <w:b/>
              </w:rPr>
              <w:t>Tel n</w:t>
            </w:r>
            <w:r w:rsidR="00650F23" w:rsidRPr="00DD37EE">
              <w:rPr>
                <w:b/>
              </w:rPr>
              <w:t>umber</w:t>
            </w:r>
            <w:r w:rsidRPr="00DD37EE">
              <w:rPr>
                <w:b/>
              </w:rPr>
              <w:t>/Email address</w:t>
            </w:r>
          </w:p>
          <w:p w14:paraId="5B619C25" w14:textId="77777777" w:rsidR="00650F23" w:rsidRPr="00DD37EE" w:rsidRDefault="00650F23" w:rsidP="003A3A64">
            <w:pPr>
              <w:rPr>
                <w:b/>
              </w:rPr>
            </w:pPr>
          </w:p>
        </w:tc>
        <w:tc>
          <w:tcPr>
            <w:tcW w:w="5359" w:type="dxa"/>
            <w:shd w:val="clear" w:color="auto" w:fill="auto"/>
          </w:tcPr>
          <w:p w14:paraId="4AB02237" w14:textId="77777777" w:rsidR="00650F23" w:rsidRDefault="00650F23" w:rsidP="003A3A64"/>
          <w:p w14:paraId="621D6B99" w14:textId="77777777" w:rsidR="00650F23" w:rsidRDefault="00650F23" w:rsidP="003A3A64"/>
          <w:p w14:paraId="1DB5C1B3" w14:textId="77777777" w:rsidR="00650F23" w:rsidRDefault="00650F23" w:rsidP="003A3A64"/>
        </w:tc>
      </w:tr>
      <w:tr w:rsidR="00650F23" w:rsidRPr="00DD37EE" w14:paraId="31654104" w14:textId="77777777" w:rsidTr="00DD37EE">
        <w:tc>
          <w:tcPr>
            <w:tcW w:w="4564" w:type="dxa"/>
            <w:shd w:val="clear" w:color="auto" w:fill="D9D9D9"/>
          </w:tcPr>
          <w:p w14:paraId="580483DF" w14:textId="77777777" w:rsidR="00650F23" w:rsidRPr="00DD37EE" w:rsidRDefault="0025564E" w:rsidP="0025564E">
            <w:pPr>
              <w:rPr>
                <w:b/>
              </w:rPr>
            </w:pPr>
            <w:r w:rsidRPr="00DD37EE">
              <w:rPr>
                <w:b/>
              </w:rPr>
              <w:t>Dates you were employed from/to</w:t>
            </w:r>
          </w:p>
        </w:tc>
        <w:tc>
          <w:tcPr>
            <w:tcW w:w="5359" w:type="dxa"/>
            <w:shd w:val="clear" w:color="auto" w:fill="auto"/>
          </w:tcPr>
          <w:p w14:paraId="4043E584" w14:textId="77777777" w:rsidR="00650F23" w:rsidRDefault="00650F23" w:rsidP="003A3A64"/>
          <w:p w14:paraId="07C8DB30" w14:textId="77777777" w:rsidR="00650F23" w:rsidRDefault="00650F23" w:rsidP="003A3A64"/>
          <w:p w14:paraId="3F8D78EF" w14:textId="77777777" w:rsidR="00650F23" w:rsidRDefault="00650F23" w:rsidP="003A3A64"/>
        </w:tc>
      </w:tr>
      <w:tr w:rsidR="003A3A64" w:rsidRPr="00DD37EE" w14:paraId="35D78430" w14:textId="77777777" w:rsidTr="00DD37EE">
        <w:tc>
          <w:tcPr>
            <w:tcW w:w="4564" w:type="dxa"/>
            <w:shd w:val="clear" w:color="auto" w:fill="D9D9D9"/>
          </w:tcPr>
          <w:p w14:paraId="147C0847" w14:textId="77777777" w:rsidR="003A3A64" w:rsidRPr="00DD37EE" w:rsidRDefault="0025564E" w:rsidP="00650F23">
            <w:pPr>
              <w:rPr>
                <w:b/>
              </w:rPr>
            </w:pPr>
            <w:r w:rsidRPr="00DD37EE">
              <w:rPr>
                <w:b/>
              </w:rPr>
              <w:t>Position held</w:t>
            </w:r>
          </w:p>
        </w:tc>
        <w:tc>
          <w:tcPr>
            <w:tcW w:w="5359" w:type="dxa"/>
            <w:shd w:val="clear" w:color="auto" w:fill="auto"/>
          </w:tcPr>
          <w:p w14:paraId="75564CC1" w14:textId="77777777" w:rsidR="003A3A64" w:rsidRDefault="003A3A64" w:rsidP="003A3A64"/>
          <w:p w14:paraId="0ACB7477" w14:textId="77777777" w:rsidR="00650F23" w:rsidRDefault="00650F23" w:rsidP="003A3A64"/>
          <w:p w14:paraId="3A3F9F85" w14:textId="77777777" w:rsidR="00650F23" w:rsidRPr="003A3A64" w:rsidRDefault="00650F23" w:rsidP="003A3A64"/>
        </w:tc>
      </w:tr>
      <w:tr w:rsidR="00650F23" w:rsidRPr="00DD37EE" w14:paraId="7022DABC" w14:textId="77777777" w:rsidTr="00DD37EE">
        <w:tc>
          <w:tcPr>
            <w:tcW w:w="4564" w:type="dxa"/>
            <w:shd w:val="clear" w:color="auto" w:fill="D9D9D9"/>
          </w:tcPr>
          <w:p w14:paraId="27F6FB3B" w14:textId="77777777" w:rsidR="00650F23" w:rsidRPr="00DD37EE" w:rsidRDefault="0025564E" w:rsidP="003A3A64">
            <w:pPr>
              <w:rPr>
                <w:b/>
              </w:rPr>
            </w:pPr>
            <w:r w:rsidRPr="00DD37EE">
              <w:rPr>
                <w:b/>
              </w:rPr>
              <w:t>Salary</w:t>
            </w:r>
          </w:p>
        </w:tc>
        <w:tc>
          <w:tcPr>
            <w:tcW w:w="5359" w:type="dxa"/>
            <w:shd w:val="clear" w:color="auto" w:fill="auto"/>
          </w:tcPr>
          <w:p w14:paraId="4910DF73" w14:textId="77777777" w:rsidR="00650F23" w:rsidRDefault="00650F23" w:rsidP="003A3A64"/>
          <w:p w14:paraId="27591087" w14:textId="77777777" w:rsidR="00650F23" w:rsidRDefault="00650F23" w:rsidP="003A3A64"/>
          <w:p w14:paraId="1EDBC50A" w14:textId="77777777" w:rsidR="00650F23" w:rsidRDefault="00650F23" w:rsidP="003A3A64"/>
        </w:tc>
      </w:tr>
      <w:tr w:rsidR="00650F23" w:rsidRPr="00DD37EE" w14:paraId="0540C06B" w14:textId="77777777" w:rsidTr="00DD37EE">
        <w:tc>
          <w:tcPr>
            <w:tcW w:w="4564" w:type="dxa"/>
            <w:shd w:val="clear" w:color="auto" w:fill="D9D9D9"/>
          </w:tcPr>
          <w:p w14:paraId="042E50CB" w14:textId="26491EEF" w:rsidR="00650F23" w:rsidRDefault="00650F23" w:rsidP="003A3A64">
            <w:r w:rsidRPr="00DD37EE">
              <w:rPr>
                <w:b/>
              </w:rPr>
              <w:t xml:space="preserve">Your reason for </w:t>
            </w:r>
            <w:r w:rsidR="00A91A83" w:rsidRPr="00DD37EE">
              <w:rPr>
                <w:b/>
              </w:rPr>
              <w:t>leaving.</w:t>
            </w:r>
          </w:p>
          <w:p w14:paraId="7FDE1DD6" w14:textId="77777777" w:rsidR="00650F23" w:rsidRDefault="00650F23" w:rsidP="003A3A64"/>
          <w:p w14:paraId="072B8D63" w14:textId="77777777" w:rsidR="00650F23" w:rsidRPr="00DD37EE" w:rsidRDefault="00650F23" w:rsidP="003A3A64">
            <w:pPr>
              <w:rPr>
                <w:b/>
              </w:rPr>
            </w:pPr>
          </w:p>
        </w:tc>
        <w:tc>
          <w:tcPr>
            <w:tcW w:w="5359" w:type="dxa"/>
            <w:shd w:val="clear" w:color="auto" w:fill="auto"/>
          </w:tcPr>
          <w:p w14:paraId="2CDBBF25" w14:textId="77777777" w:rsidR="00650F23" w:rsidRDefault="00650F23" w:rsidP="003A3A64"/>
        </w:tc>
      </w:tr>
      <w:tr w:rsidR="00EF0723" w:rsidRPr="00DD37EE" w14:paraId="0468CE7D" w14:textId="77777777" w:rsidTr="00DD37EE">
        <w:tc>
          <w:tcPr>
            <w:tcW w:w="4564" w:type="dxa"/>
            <w:shd w:val="clear" w:color="auto" w:fill="D9D9D9"/>
          </w:tcPr>
          <w:p w14:paraId="20227169" w14:textId="77777777" w:rsidR="00EF0723" w:rsidRPr="00DD37EE" w:rsidRDefault="00EF0723" w:rsidP="003A3A64">
            <w:pPr>
              <w:rPr>
                <w:b/>
              </w:rPr>
            </w:pPr>
            <w:r w:rsidRPr="00DD37EE">
              <w:rPr>
                <w:b/>
              </w:rPr>
              <w:t xml:space="preserve">Who can we contact for a reference? </w:t>
            </w:r>
            <w:r w:rsidRPr="00E1275C">
              <w:rPr>
                <w:i/>
              </w:rPr>
              <w:t>(please give name, job title &amp; contact details if different to above)</w:t>
            </w:r>
          </w:p>
        </w:tc>
        <w:tc>
          <w:tcPr>
            <w:tcW w:w="5359" w:type="dxa"/>
            <w:shd w:val="clear" w:color="auto" w:fill="auto"/>
          </w:tcPr>
          <w:p w14:paraId="646586E2" w14:textId="77777777" w:rsidR="00EF0723" w:rsidRDefault="00EF0723" w:rsidP="003A3A64"/>
          <w:p w14:paraId="25F47FB8" w14:textId="77777777" w:rsidR="00EF0723" w:rsidRDefault="00EF0723" w:rsidP="003A3A64"/>
          <w:p w14:paraId="2FD473BC" w14:textId="77777777" w:rsidR="00EF0723" w:rsidRDefault="00EF0723" w:rsidP="003A3A64"/>
        </w:tc>
      </w:tr>
    </w:tbl>
    <w:p w14:paraId="43C6470F" w14:textId="77777777" w:rsidR="004E304C" w:rsidRPr="00174EAA" w:rsidRDefault="00650F23" w:rsidP="0025564E">
      <w:pPr>
        <w:ind w:left="-709"/>
        <w:rPr>
          <w:b/>
        </w:rPr>
      </w:pPr>
      <w:r>
        <w:rPr>
          <w:b/>
          <w:u w:val="single"/>
        </w:rPr>
        <w:t xml:space="preserve">YOUR </w:t>
      </w:r>
      <w:r w:rsidR="00AF60B0" w:rsidRPr="00AF60B0">
        <w:rPr>
          <w:b/>
          <w:u w:val="single"/>
        </w:rPr>
        <w:t>PREVIOUS EMPLOYMENT HISTORY</w:t>
      </w:r>
      <w:r w:rsidR="00174EAA">
        <w:t>:</w:t>
      </w:r>
      <w:r w:rsidR="0051384D">
        <w:t xml:space="preserve"> </w:t>
      </w:r>
    </w:p>
    <w:p w14:paraId="28A0E663" w14:textId="77777777" w:rsidR="00AF60B0" w:rsidRDefault="00AF60B0" w:rsidP="004E304C">
      <w:pPr>
        <w:ind w:left="-540"/>
        <w:rPr>
          <w:b/>
          <w:u w:val="single"/>
        </w:rPr>
      </w:pPr>
    </w:p>
    <w:tbl>
      <w:tblPr>
        <w:tblW w:w="994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4563"/>
      </w:tblGrid>
      <w:tr w:rsidR="0025564E" w:rsidRPr="003D65B6" w14:paraId="7AA9E654" w14:textId="77777777" w:rsidTr="00DD37EE">
        <w:tc>
          <w:tcPr>
            <w:tcW w:w="5382" w:type="dxa"/>
            <w:shd w:val="clear" w:color="auto" w:fill="D9D9D9"/>
          </w:tcPr>
          <w:p w14:paraId="3FB338EF" w14:textId="77777777" w:rsidR="0025564E" w:rsidRDefault="0025564E" w:rsidP="00AF60B0">
            <w:r w:rsidRPr="003D65B6">
              <w:rPr>
                <w:b/>
              </w:rPr>
              <w:t xml:space="preserve">Full name and address of </w:t>
            </w:r>
            <w:r>
              <w:rPr>
                <w:b/>
              </w:rPr>
              <w:t>previous e</w:t>
            </w:r>
            <w:r w:rsidRPr="003D65B6">
              <w:rPr>
                <w:b/>
              </w:rPr>
              <w:t>mployer</w:t>
            </w:r>
            <w:r>
              <w:t xml:space="preserve">                      </w:t>
            </w:r>
          </w:p>
          <w:p w14:paraId="599C01EA" w14:textId="77777777" w:rsidR="0025564E" w:rsidRDefault="0025564E" w:rsidP="00AF60B0">
            <w:pPr>
              <w:rPr>
                <w:b/>
              </w:rPr>
            </w:pPr>
          </w:p>
          <w:p w14:paraId="510246B9" w14:textId="77777777" w:rsidR="0025564E" w:rsidRPr="003D65B6" w:rsidRDefault="0025564E" w:rsidP="0051384D">
            <w:pPr>
              <w:rPr>
                <w:b/>
              </w:rPr>
            </w:pPr>
          </w:p>
        </w:tc>
        <w:tc>
          <w:tcPr>
            <w:tcW w:w="4563" w:type="dxa"/>
          </w:tcPr>
          <w:p w14:paraId="5F600371" w14:textId="77777777" w:rsidR="0025564E" w:rsidRDefault="0025564E" w:rsidP="00AF60B0">
            <w:pPr>
              <w:rPr>
                <w:b/>
              </w:rPr>
            </w:pPr>
          </w:p>
          <w:p w14:paraId="0170F6E6" w14:textId="77777777" w:rsidR="0051384D" w:rsidRDefault="0051384D" w:rsidP="00AF60B0">
            <w:pPr>
              <w:rPr>
                <w:b/>
              </w:rPr>
            </w:pPr>
          </w:p>
          <w:p w14:paraId="65BC77CC" w14:textId="77777777" w:rsidR="0051384D" w:rsidRDefault="0051384D" w:rsidP="00AF60B0">
            <w:pPr>
              <w:rPr>
                <w:b/>
              </w:rPr>
            </w:pPr>
          </w:p>
          <w:p w14:paraId="0A4CA754" w14:textId="77777777" w:rsidR="0051384D" w:rsidRDefault="0051384D" w:rsidP="00AF60B0">
            <w:pPr>
              <w:rPr>
                <w:b/>
              </w:rPr>
            </w:pPr>
          </w:p>
          <w:p w14:paraId="39BBF4C4" w14:textId="77777777" w:rsidR="0051384D" w:rsidRPr="003D65B6" w:rsidRDefault="0051384D" w:rsidP="00AF60B0">
            <w:pPr>
              <w:rPr>
                <w:b/>
              </w:rPr>
            </w:pPr>
          </w:p>
        </w:tc>
      </w:tr>
      <w:tr w:rsidR="0025564E" w:rsidRPr="003D65B6" w14:paraId="5E465737" w14:textId="77777777" w:rsidTr="00DD37EE">
        <w:tc>
          <w:tcPr>
            <w:tcW w:w="5382" w:type="dxa"/>
            <w:shd w:val="clear" w:color="auto" w:fill="D9D9D9"/>
          </w:tcPr>
          <w:p w14:paraId="62F630A1" w14:textId="77777777" w:rsidR="0025564E" w:rsidRDefault="0025564E" w:rsidP="00AF60B0">
            <w:r>
              <w:rPr>
                <w:b/>
              </w:rPr>
              <w:lastRenderedPageBreak/>
              <w:t>Tel number/Email address</w:t>
            </w:r>
          </w:p>
          <w:p w14:paraId="19B4841B" w14:textId="77777777" w:rsidR="0051384D" w:rsidRPr="003D65B6" w:rsidRDefault="0051384D" w:rsidP="00AF60B0">
            <w:pPr>
              <w:rPr>
                <w:b/>
              </w:rPr>
            </w:pPr>
          </w:p>
        </w:tc>
        <w:tc>
          <w:tcPr>
            <w:tcW w:w="4563" w:type="dxa"/>
          </w:tcPr>
          <w:p w14:paraId="3D3CBDB3" w14:textId="77777777" w:rsidR="0025564E" w:rsidRPr="003D65B6" w:rsidRDefault="0025564E" w:rsidP="00AF60B0">
            <w:pPr>
              <w:rPr>
                <w:b/>
              </w:rPr>
            </w:pPr>
          </w:p>
        </w:tc>
      </w:tr>
      <w:tr w:rsidR="0025564E" w:rsidRPr="003D65B6" w14:paraId="565BDFBB" w14:textId="77777777" w:rsidTr="00DD37EE">
        <w:tc>
          <w:tcPr>
            <w:tcW w:w="5382" w:type="dxa"/>
            <w:shd w:val="clear" w:color="auto" w:fill="D9D9D9"/>
          </w:tcPr>
          <w:p w14:paraId="4B8CB4FE" w14:textId="77777777" w:rsidR="0025564E" w:rsidRDefault="00551193" w:rsidP="0025564E">
            <w:pPr>
              <w:rPr>
                <w:b/>
              </w:rPr>
            </w:pPr>
            <w:r>
              <w:rPr>
                <w:b/>
              </w:rPr>
              <w:t>Dates you were employed from/to</w:t>
            </w:r>
          </w:p>
          <w:p w14:paraId="70085035" w14:textId="77777777" w:rsidR="0051384D" w:rsidRPr="003D65B6" w:rsidRDefault="0051384D" w:rsidP="0025564E">
            <w:pPr>
              <w:rPr>
                <w:b/>
                <w:u w:val="single"/>
              </w:rPr>
            </w:pPr>
          </w:p>
        </w:tc>
        <w:tc>
          <w:tcPr>
            <w:tcW w:w="4563" w:type="dxa"/>
          </w:tcPr>
          <w:p w14:paraId="09F9FC97" w14:textId="77777777" w:rsidR="0025564E" w:rsidRPr="003D65B6" w:rsidRDefault="0025564E" w:rsidP="0025564E">
            <w:pPr>
              <w:rPr>
                <w:b/>
              </w:rPr>
            </w:pPr>
          </w:p>
        </w:tc>
      </w:tr>
      <w:tr w:rsidR="0025564E" w:rsidRPr="003D65B6" w14:paraId="10B1EC25" w14:textId="77777777" w:rsidTr="00DD37EE">
        <w:tc>
          <w:tcPr>
            <w:tcW w:w="5382" w:type="dxa"/>
            <w:shd w:val="clear" w:color="auto" w:fill="D9D9D9"/>
          </w:tcPr>
          <w:p w14:paraId="1DA2EF96" w14:textId="47556338" w:rsidR="0025564E" w:rsidRDefault="0025564E" w:rsidP="00AF60B0">
            <w:r>
              <w:rPr>
                <w:b/>
              </w:rPr>
              <w:t xml:space="preserve">Position </w:t>
            </w:r>
            <w:r w:rsidR="00A91A83">
              <w:rPr>
                <w:b/>
              </w:rPr>
              <w:t>held.</w:t>
            </w:r>
          </w:p>
          <w:p w14:paraId="0ECE217D" w14:textId="77777777" w:rsidR="0051384D" w:rsidRPr="003D65B6" w:rsidRDefault="0051384D" w:rsidP="00AF60B0">
            <w:pPr>
              <w:rPr>
                <w:b/>
              </w:rPr>
            </w:pPr>
          </w:p>
        </w:tc>
        <w:tc>
          <w:tcPr>
            <w:tcW w:w="4563" w:type="dxa"/>
          </w:tcPr>
          <w:p w14:paraId="14E783A4" w14:textId="77777777" w:rsidR="0025564E" w:rsidRPr="003D65B6" w:rsidRDefault="0025564E" w:rsidP="00C76E4E">
            <w:pPr>
              <w:rPr>
                <w:b/>
              </w:rPr>
            </w:pPr>
          </w:p>
        </w:tc>
      </w:tr>
      <w:tr w:rsidR="0025564E" w:rsidRPr="003D65B6" w14:paraId="48C06380" w14:textId="77777777" w:rsidTr="00DD37EE">
        <w:tc>
          <w:tcPr>
            <w:tcW w:w="5382" w:type="dxa"/>
            <w:shd w:val="clear" w:color="auto" w:fill="D9D9D9"/>
          </w:tcPr>
          <w:p w14:paraId="14BCF873" w14:textId="77777777" w:rsidR="0051384D" w:rsidRDefault="0025564E" w:rsidP="00AF60B0">
            <w:r>
              <w:rPr>
                <w:b/>
              </w:rPr>
              <w:t>Salary</w:t>
            </w:r>
          </w:p>
          <w:p w14:paraId="3093FF50" w14:textId="77777777" w:rsidR="00551193" w:rsidRPr="00551193" w:rsidRDefault="00551193" w:rsidP="00AF60B0"/>
        </w:tc>
        <w:tc>
          <w:tcPr>
            <w:tcW w:w="4563" w:type="dxa"/>
          </w:tcPr>
          <w:p w14:paraId="38B667FF" w14:textId="77777777" w:rsidR="0025564E" w:rsidRPr="003D65B6" w:rsidRDefault="0025564E" w:rsidP="00C76E4E">
            <w:pPr>
              <w:rPr>
                <w:b/>
              </w:rPr>
            </w:pPr>
          </w:p>
        </w:tc>
      </w:tr>
      <w:tr w:rsidR="0025564E" w:rsidRPr="003D65B6" w14:paraId="4A59FD38" w14:textId="77777777" w:rsidTr="00DD37EE">
        <w:tc>
          <w:tcPr>
            <w:tcW w:w="5382" w:type="dxa"/>
            <w:shd w:val="clear" w:color="auto" w:fill="D9D9D9"/>
          </w:tcPr>
          <w:p w14:paraId="17B5F261" w14:textId="357B2F1D" w:rsidR="0025564E" w:rsidRDefault="0025564E" w:rsidP="00AF60B0">
            <w:r>
              <w:rPr>
                <w:b/>
              </w:rPr>
              <w:t xml:space="preserve">Your reason for </w:t>
            </w:r>
            <w:r w:rsidR="00A91A83">
              <w:rPr>
                <w:b/>
              </w:rPr>
              <w:t>leaving.</w:t>
            </w:r>
          </w:p>
          <w:p w14:paraId="3A2034A7" w14:textId="77777777" w:rsidR="0051384D" w:rsidRDefault="0051384D" w:rsidP="00AF60B0">
            <w:pPr>
              <w:rPr>
                <w:b/>
              </w:rPr>
            </w:pPr>
          </w:p>
        </w:tc>
        <w:tc>
          <w:tcPr>
            <w:tcW w:w="4563" w:type="dxa"/>
          </w:tcPr>
          <w:p w14:paraId="0090B41A" w14:textId="77777777" w:rsidR="0025564E" w:rsidRPr="003D65B6" w:rsidRDefault="0025564E" w:rsidP="00C76E4E">
            <w:pPr>
              <w:rPr>
                <w:b/>
              </w:rPr>
            </w:pPr>
          </w:p>
        </w:tc>
      </w:tr>
      <w:tr w:rsidR="0051384D" w:rsidRPr="003D65B6" w14:paraId="6BC4D3C5" w14:textId="77777777" w:rsidTr="00DD37EE">
        <w:tc>
          <w:tcPr>
            <w:tcW w:w="5382" w:type="dxa"/>
            <w:shd w:val="clear" w:color="auto" w:fill="D9D9D9"/>
          </w:tcPr>
          <w:p w14:paraId="79543AE3" w14:textId="77777777" w:rsidR="0051384D" w:rsidRDefault="0051384D" w:rsidP="00AF60B0">
            <w:pPr>
              <w:rPr>
                <w:b/>
              </w:rPr>
            </w:pPr>
            <w:r>
              <w:rPr>
                <w:b/>
              </w:rPr>
              <w:t xml:space="preserve">Who can we contact for a reference? </w:t>
            </w:r>
            <w:r w:rsidRPr="00D04015">
              <w:rPr>
                <w:i/>
              </w:rPr>
              <w:t>(please give name, job title &amp; contact details if different to above)</w:t>
            </w:r>
          </w:p>
        </w:tc>
        <w:tc>
          <w:tcPr>
            <w:tcW w:w="4563" w:type="dxa"/>
          </w:tcPr>
          <w:p w14:paraId="2F641133" w14:textId="77777777" w:rsidR="0051384D" w:rsidRDefault="0051384D" w:rsidP="00C76E4E">
            <w:pPr>
              <w:rPr>
                <w:b/>
              </w:rPr>
            </w:pPr>
          </w:p>
          <w:p w14:paraId="2CF49963" w14:textId="77777777" w:rsidR="0051384D" w:rsidRDefault="0051384D" w:rsidP="00C76E4E">
            <w:pPr>
              <w:rPr>
                <w:b/>
              </w:rPr>
            </w:pPr>
          </w:p>
          <w:p w14:paraId="3EAD25DC" w14:textId="77777777" w:rsidR="0051384D" w:rsidRDefault="0051384D" w:rsidP="00C76E4E">
            <w:pPr>
              <w:rPr>
                <w:b/>
              </w:rPr>
            </w:pPr>
          </w:p>
          <w:p w14:paraId="139239EC" w14:textId="77777777" w:rsidR="0051384D" w:rsidRPr="003D65B6" w:rsidRDefault="0051384D" w:rsidP="00C76E4E">
            <w:pPr>
              <w:rPr>
                <w:b/>
              </w:rPr>
            </w:pPr>
          </w:p>
        </w:tc>
      </w:tr>
      <w:tr w:rsidR="0051384D" w:rsidRPr="003D65B6" w14:paraId="21BCE98F" w14:textId="77777777" w:rsidTr="00DD37EE">
        <w:tc>
          <w:tcPr>
            <w:tcW w:w="9945" w:type="dxa"/>
            <w:gridSpan w:val="2"/>
            <w:shd w:val="clear" w:color="auto" w:fill="D9D9D9"/>
          </w:tcPr>
          <w:p w14:paraId="78FD1FE1" w14:textId="77777777" w:rsidR="0051384D" w:rsidRDefault="0051384D" w:rsidP="0051384D">
            <w:pPr>
              <w:rPr>
                <w:b/>
              </w:rPr>
            </w:pPr>
          </w:p>
        </w:tc>
      </w:tr>
      <w:tr w:rsidR="0051384D" w:rsidRPr="003D65B6" w14:paraId="1BAA8BDB" w14:textId="77777777" w:rsidTr="00DD37EE">
        <w:tc>
          <w:tcPr>
            <w:tcW w:w="5382" w:type="dxa"/>
            <w:shd w:val="clear" w:color="auto" w:fill="D9D9D9"/>
          </w:tcPr>
          <w:p w14:paraId="6758DF4D" w14:textId="77777777" w:rsidR="0051384D" w:rsidRDefault="0051384D" w:rsidP="0051384D">
            <w:r w:rsidRPr="003D65B6">
              <w:rPr>
                <w:b/>
              </w:rPr>
              <w:t xml:space="preserve">Full name and address of </w:t>
            </w:r>
            <w:r>
              <w:rPr>
                <w:b/>
              </w:rPr>
              <w:t>previous e</w:t>
            </w:r>
            <w:r w:rsidRPr="003D65B6">
              <w:rPr>
                <w:b/>
              </w:rPr>
              <w:t>mployer</w:t>
            </w:r>
            <w:r>
              <w:t xml:space="preserve">                     </w:t>
            </w:r>
          </w:p>
          <w:p w14:paraId="577B6A55" w14:textId="77777777" w:rsidR="0051384D" w:rsidRDefault="0051384D" w:rsidP="0051384D">
            <w:pPr>
              <w:rPr>
                <w:b/>
              </w:rPr>
            </w:pPr>
          </w:p>
          <w:p w14:paraId="34AB2528" w14:textId="77777777" w:rsidR="0051384D" w:rsidRPr="003D65B6" w:rsidRDefault="0051384D" w:rsidP="0051384D">
            <w:pPr>
              <w:rPr>
                <w:b/>
              </w:rPr>
            </w:pPr>
          </w:p>
        </w:tc>
        <w:tc>
          <w:tcPr>
            <w:tcW w:w="4563" w:type="dxa"/>
          </w:tcPr>
          <w:p w14:paraId="24BD470D" w14:textId="77777777" w:rsidR="0051384D" w:rsidRDefault="0051384D" w:rsidP="0051384D">
            <w:pPr>
              <w:rPr>
                <w:b/>
              </w:rPr>
            </w:pPr>
          </w:p>
          <w:p w14:paraId="0C5B7732" w14:textId="77777777" w:rsidR="0051384D" w:rsidRDefault="0051384D" w:rsidP="0051384D">
            <w:pPr>
              <w:rPr>
                <w:b/>
              </w:rPr>
            </w:pPr>
          </w:p>
          <w:p w14:paraId="2BF878DB" w14:textId="77777777" w:rsidR="0051384D" w:rsidRDefault="0051384D" w:rsidP="0051384D">
            <w:pPr>
              <w:rPr>
                <w:b/>
              </w:rPr>
            </w:pPr>
          </w:p>
          <w:p w14:paraId="76412C2B" w14:textId="77777777" w:rsidR="0051384D" w:rsidRDefault="0051384D" w:rsidP="0051384D">
            <w:pPr>
              <w:rPr>
                <w:b/>
              </w:rPr>
            </w:pPr>
          </w:p>
          <w:p w14:paraId="3D4859D1" w14:textId="77777777" w:rsidR="0051384D" w:rsidRPr="003D65B6" w:rsidRDefault="0051384D" w:rsidP="0051384D">
            <w:pPr>
              <w:rPr>
                <w:b/>
              </w:rPr>
            </w:pPr>
          </w:p>
        </w:tc>
      </w:tr>
      <w:tr w:rsidR="0051384D" w:rsidRPr="003D65B6" w14:paraId="7FD5AD31" w14:textId="77777777" w:rsidTr="00DD37EE">
        <w:tc>
          <w:tcPr>
            <w:tcW w:w="5382" w:type="dxa"/>
            <w:shd w:val="clear" w:color="auto" w:fill="D9D9D9"/>
          </w:tcPr>
          <w:p w14:paraId="78C41DBB" w14:textId="77777777" w:rsidR="0051384D" w:rsidRDefault="0051384D" w:rsidP="0051384D">
            <w:r>
              <w:rPr>
                <w:b/>
              </w:rPr>
              <w:t>Tel number/Email address</w:t>
            </w:r>
          </w:p>
          <w:p w14:paraId="16B59296" w14:textId="77777777" w:rsidR="0051384D" w:rsidRPr="003D65B6" w:rsidRDefault="0051384D" w:rsidP="0051384D">
            <w:pPr>
              <w:rPr>
                <w:b/>
              </w:rPr>
            </w:pPr>
          </w:p>
        </w:tc>
        <w:tc>
          <w:tcPr>
            <w:tcW w:w="4563" w:type="dxa"/>
          </w:tcPr>
          <w:p w14:paraId="4EC53D83" w14:textId="77777777" w:rsidR="0051384D" w:rsidRPr="003D65B6" w:rsidRDefault="0051384D" w:rsidP="0051384D">
            <w:pPr>
              <w:rPr>
                <w:b/>
              </w:rPr>
            </w:pPr>
          </w:p>
        </w:tc>
      </w:tr>
      <w:tr w:rsidR="0051384D" w:rsidRPr="003D65B6" w14:paraId="7D70A690" w14:textId="77777777" w:rsidTr="00DD37EE">
        <w:tc>
          <w:tcPr>
            <w:tcW w:w="5382" w:type="dxa"/>
            <w:shd w:val="clear" w:color="auto" w:fill="D9D9D9"/>
          </w:tcPr>
          <w:p w14:paraId="43623280" w14:textId="77777777" w:rsidR="0051384D" w:rsidRDefault="00551193" w:rsidP="0051384D">
            <w:pPr>
              <w:rPr>
                <w:b/>
              </w:rPr>
            </w:pPr>
            <w:r>
              <w:rPr>
                <w:b/>
              </w:rPr>
              <w:t>Dates you were employed from/to</w:t>
            </w:r>
          </w:p>
          <w:p w14:paraId="29384286" w14:textId="77777777" w:rsidR="0051384D" w:rsidRPr="003D65B6" w:rsidRDefault="0051384D" w:rsidP="0051384D">
            <w:pPr>
              <w:rPr>
                <w:b/>
                <w:u w:val="single"/>
              </w:rPr>
            </w:pPr>
          </w:p>
        </w:tc>
        <w:tc>
          <w:tcPr>
            <w:tcW w:w="4563" w:type="dxa"/>
          </w:tcPr>
          <w:p w14:paraId="6E5CE957" w14:textId="77777777" w:rsidR="0051384D" w:rsidRPr="003D65B6" w:rsidRDefault="0051384D" w:rsidP="0051384D">
            <w:pPr>
              <w:rPr>
                <w:b/>
              </w:rPr>
            </w:pPr>
          </w:p>
        </w:tc>
      </w:tr>
      <w:tr w:rsidR="0051384D" w:rsidRPr="003D65B6" w14:paraId="217E7E33" w14:textId="77777777" w:rsidTr="00DD37EE">
        <w:tc>
          <w:tcPr>
            <w:tcW w:w="5382" w:type="dxa"/>
            <w:shd w:val="clear" w:color="auto" w:fill="D9D9D9"/>
          </w:tcPr>
          <w:p w14:paraId="65B2DB2B" w14:textId="76E91AD5" w:rsidR="0051384D" w:rsidRDefault="0051384D" w:rsidP="0051384D">
            <w:r>
              <w:rPr>
                <w:b/>
              </w:rPr>
              <w:t xml:space="preserve">Position </w:t>
            </w:r>
            <w:r w:rsidR="00A91A83">
              <w:rPr>
                <w:b/>
              </w:rPr>
              <w:t>held.</w:t>
            </w:r>
          </w:p>
          <w:p w14:paraId="198F0060" w14:textId="77777777" w:rsidR="0051384D" w:rsidRPr="003D65B6" w:rsidRDefault="0051384D" w:rsidP="0051384D">
            <w:pPr>
              <w:rPr>
                <w:b/>
              </w:rPr>
            </w:pPr>
          </w:p>
        </w:tc>
        <w:tc>
          <w:tcPr>
            <w:tcW w:w="4563" w:type="dxa"/>
          </w:tcPr>
          <w:p w14:paraId="1E0E311A" w14:textId="77777777" w:rsidR="0051384D" w:rsidRPr="003D65B6" w:rsidRDefault="0051384D" w:rsidP="0051384D">
            <w:pPr>
              <w:rPr>
                <w:b/>
              </w:rPr>
            </w:pPr>
          </w:p>
        </w:tc>
      </w:tr>
      <w:tr w:rsidR="0051384D" w:rsidRPr="003D65B6" w14:paraId="0A980BEE" w14:textId="77777777" w:rsidTr="00DD37EE">
        <w:tc>
          <w:tcPr>
            <w:tcW w:w="5382" w:type="dxa"/>
            <w:shd w:val="clear" w:color="auto" w:fill="D9D9D9"/>
          </w:tcPr>
          <w:p w14:paraId="0CBC3682" w14:textId="77777777" w:rsidR="0051384D" w:rsidRDefault="0051384D" w:rsidP="0051384D">
            <w:r>
              <w:rPr>
                <w:b/>
              </w:rPr>
              <w:t>Salary</w:t>
            </w:r>
          </w:p>
          <w:p w14:paraId="2B83D3BF" w14:textId="77777777" w:rsidR="0051384D" w:rsidRPr="003D65B6" w:rsidRDefault="0051384D" w:rsidP="0051384D">
            <w:pPr>
              <w:rPr>
                <w:b/>
              </w:rPr>
            </w:pPr>
          </w:p>
        </w:tc>
        <w:tc>
          <w:tcPr>
            <w:tcW w:w="4563" w:type="dxa"/>
          </w:tcPr>
          <w:p w14:paraId="7B5F1AE7" w14:textId="77777777" w:rsidR="0051384D" w:rsidRPr="003D65B6" w:rsidRDefault="0051384D" w:rsidP="0051384D">
            <w:pPr>
              <w:rPr>
                <w:b/>
              </w:rPr>
            </w:pPr>
          </w:p>
        </w:tc>
      </w:tr>
      <w:tr w:rsidR="0051384D" w:rsidRPr="003D65B6" w14:paraId="007324A0" w14:textId="77777777" w:rsidTr="00DD37EE">
        <w:tc>
          <w:tcPr>
            <w:tcW w:w="5382" w:type="dxa"/>
            <w:shd w:val="clear" w:color="auto" w:fill="D9D9D9"/>
          </w:tcPr>
          <w:p w14:paraId="060E4E41" w14:textId="258DD089" w:rsidR="0051384D" w:rsidRDefault="0051384D" w:rsidP="0051384D">
            <w:r>
              <w:rPr>
                <w:b/>
              </w:rPr>
              <w:t xml:space="preserve">Your reason for </w:t>
            </w:r>
            <w:r w:rsidR="00A91A83">
              <w:rPr>
                <w:b/>
              </w:rPr>
              <w:t>leaving.</w:t>
            </w:r>
          </w:p>
          <w:p w14:paraId="6DDCCE34" w14:textId="77777777" w:rsidR="0051384D" w:rsidRDefault="0051384D" w:rsidP="0051384D">
            <w:pPr>
              <w:rPr>
                <w:b/>
              </w:rPr>
            </w:pPr>
          </w:p>
        </w:tc>
        <w:tc>
          <w:tcPr>
            <w:tcW w:w="4563" w:type="dxa"/>
          </w:tcPr>
          <w:p w14:paraId="4ADFA2BE" w14:textId="77777777" w:rsidR="0051384D" w:rsidRPr="003D65B6" w:rsidRDefault="0051384D" w:rsidP="0051384D">
            <w:pPr>
              <w:rPr>
                <w:b/>
              </w:rPr>
            </w:pPr>
          </w:p>
        </w:tc>
      </w:tr>
      <w:tr w:rsidR="0051384D" w:rsidRPr="003D65B6" w14:paraId="4C0857DC" w14:textId="77777777" w:rsidTr="00DD37EE">
        <w:tc>
          <w:tcPr>
            <w:tcW w:w="5382" w:type="dxa"/>
            <w:shd w:val="clear" w:color="auto" w:fill="D9D9D9"/>
          </w:tcPr>
          <w:p w14:paraId="5C50BA2E" w14:textId="77777777" w:rsidR="0051384D" w:rsidRDefault="0051384D" w:rsidP="0051384D">
            <w:pPr>
              <w:rPr>
                <w:b/>
              </w:rPr>
            </w:pPr>
            <w:r>
              <w:rPr>
                <w:b/>
              </w:rPr>
              <w:t xml:space="preserve">Who can we contact for a reference? </w:t>
            </w:r>
            <w:r w:rsidRPr="00D04015">
              <w:rPr>
                <w:i/>
              </w:rPr>
              <w:t>(please give name, job title &amp; contact details if different to above)</w:t>
            </w:r>
          </w:p>
        </w:tc>
        <w:tc>
          <w:tcPr>
            <w:tcW w:w="4563" w:type="dxa"/>
          </w:tcPr>
          <w:p w14:paraId="20036F6D" w14:textId="77777777" w:rsidR="0051384D" w:rsidRDefault="0051384D" w:rsidP="0051384D">
            <w:pPr>
              <w:rPr>
                <w:b/>
              </w:rPr>
            </w:pPr>
          </w:p>
          <w:p w14:paraId="3ED65914" w14:textId="77777777" w:rsidR="0051384D" w:rsidRDefault="0051384D" w:rsidP="0051384D">
            <w:pPr>
              <w:rPr>
                <w:b/>
              </w:rPr>
            </w:pPr>
          </w:p>
          <w:p w14:paraId="40241BBF" w14:textId="77777777" w:rsidR="0051384D" w:rsidRDefault="0051384D" w:rsidP="0051384D">
            <w:pPr>
              <w:rPr>
                <w:b/>
              </w:rPr>
            </w:pPr>
          </w:p>
          <w:p w14:paraId="4449532A" w14:textId="77777777" w:rsidR="0051384D" w:rsidRPr="003D65B6" w:rsidRDefault="0051384D" w:rsidP="0051384D">
            <w:pPr>
              <w:rPr>
                <w:b/>
              </w:rPr>
            </w:pPr>
          </w:p>
        </w:tc>
      </w:tr>
    </w:tbl>
    <w:p w14:paraId="771F7872" w14:textId="47A45596" w:rsidR="0051384D" w:rsidRPr="00174EAA" w:rsidRDefault="0051384D" w:rsidP="0051384D">
      <w:pPr>
        <w:ind w:left="-709"/>
        <w:rPr>
          <w:b/>
        </w:rPr>
      </w:pPr>
      <w:r w:rsidRPr="0051384D">
        <w:rPr>
          <w:i/>
        </w:rPr>
        <w:t xml:space="preserve">(please </w:t>
      </w:r>
      <w:r w:rsidR="00A91A83" w:rsidRPr="0051384D">
        <w:rPr>
          <w:i/>
        </w:rPr>
        <w:t>continue</w:t>
      </w:r>
      <w:r w:rsidRPr="0051384D">
        <w:rPr>
          <w:i/>
        </w:rPr>
        <w:t xml:space="preserve"> a separate sheet if necessary)</w:t>
      </w:r>
    </w:p>
    <w:p w14:paraId="0D5CB257" w14:textId="77777777" w:rsidR="00D65B5C" w:rsidRDefault="00D65B5C" w:rsidP="00AF60B0">
      <w:pPr>
        <w:rPr>
          <w:b/>
        </w:rPr>
      </w:pPr>
    </w:p>
    <w:p w14:paraId="38327013" w14:textId="77777777" w:rsidR="0051384D" w:rsidRDefault="0051384D" w:rsidP="00AF60B0">
      <w:pPr>
        <w:rPr>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0"/>
        <w:gridCol w:w="4439"/>
      </w:tblGrid>
      <w:tr w:rsidR="0051384D" w:rsidRPr="00C96BE8" w14:paraId="463A6664" w14:textId="77777777" w:rsidTr="001450FB">
        <w:tc>
          <w:tcPr>
            <w:tcW w:w="5387" w:type="dxa"/>
            <w:shd w:val="clear" w:color="auto" w:fill="D9D9D9"/>
          </w:tcPr>
          <w:p w14:paraId="020252C9" w14:textId="77777777" w:rsidR="0051384D" w:rsidRPr="00C96BE8" w:rsidRDefault="0051384D" w:rsidP="00D60376">
            <w:pPr>
              <w:rPr>
                <w:b/>
              </w:rPr>
            </w:pPr>
            <w:r>
              <w:rPr>
                <w:b/>
              </w:rPr>
              <w:t>Please explain any gaps in your employment history</w:t>
            </w:r>
          </w:p>
          <w:p w14:paraId="2E2EA03E" w14:textId="77777777" w:rsidR="0051384D" w:rsidRPr="00C96BE8" w:rsidRDefault="0051384D" w:rsidP="00D60376">
            <w:pPr>
              <w:rPr>
                <w:b/>
              </w:rPr>
            </w:pPr>
          </w:p>
        </w:tc>
        <w:tc>
          <w:tcPr>
            <w:tcW w:w="4558" w:type="dxa"/>
          </w:tcPr>
          <w:p w14:paraId="4DC63F58" w14:textId="77777777" w:rsidR="0051384D" w:rsidRDefault="0051384D" w:rsidP="00C96BE8">
            <w:pPr>
              <w:ind w:left="-567" w:firstLine="600"/>
              <w:rPr>
                <w:b/>
              </w:rPr>
            </w:pPr>
          </w:p>
          <w:p w14:paraId="4978F520" w14:textId="77777777" w:rsidR="0051384D" w:rsidRDefault="0051384D" w:rsidP="00C96BE8">
            <w:pPr>
              <w:ind w:left="-567" w:firstLine="600"/>
              <w:rPr>
                <w:b/>
              </w:rPr>
            </w:pPr>
          </w:p>
          <w:p w14:paraId="4060A484" w14:textId="77777777" w:rsidR="0051384D" w:rsidRDefault="0051384D" w:rsidP="00C96BE8">
            <w:pPr>
              <w:ind w:left="-567" w:firstLine="600"/>
              <w:rPr>
                <w:b/>
              </w:rPr>
            </w:pPr>
          </w:p>
          <w:p w14:paraId="56943844" w14:textId="77777777" w:rsidR="0051384D" w:rsidRDefault="0051384D" w:rsidP="00C96BE8">
            <w:pPr>
              <w:ind w:left="-567" w:firstLine="600"/>
              <w:rPr>
                <w:b/>
              </w:rPr>
            </w:pPr>
          </w:p>
          <w:p w14:paraId="0F3F5A27" w14:textId="77777777" w:rsidR="0051384D" w:rsidRDefault="0051384D" w:rsidP="00C96BE8">
            <w:pPr>
              <w:ind w:left="-567" w:firstLine="600"/>
              <w:rPr>
                <w:b/>
              </w:rPr>
            </w:pPr>
          </w:p>
          <w:p w14:paraId="0C724EA8" w14:textId="77777777" w:rsidR="0051384D" w:rsidRDefault="0051384D" w:rsidP="00C96BE8">
            <w:pPr>
              <w:ind w:left="-567" w:firstLine="600"/>
              <w:rPr>
                <w:b/>
              </w:rPr>
            </w:pPr>
          </w:p>
          <w:p w14:paraId="18403742" w14:textId="77777777" w:rsidR="0051384D" w:rsidRDefault="0051384D" w:rsidP="00C96BE8">
            <w:pPr>
              <w:ind w:left="-567" w:firstLine="600"/>
              <w:rPr>
                <w:b/>
              </w:rPr>
            </w:pPr>
          </w:p>
          <w:p w14:paraId="7294A99A" w14:textId="77777777" w:rsidR="0051384D" w:rsidRDefault="0051384D" w:rsidP="00C96BE8">
            <w:pPr>
              <w:ind w:left="-567" w:firstLine="600"/>
              <w:rPr>
                <w:b/>
              </w:rPr>
            </w:pPr>
          </w:p>
          <w:p w14:paraId="4C3B75DA" w14:textId="77777777" w:rsidR="0051384D" w:rsidRDefault="0051384D" w:rsidP="00C96BE8">
            <w:pPr>
              <w:ind w:left="-567" w:firstLine="600"/>
              <w:rPr>
                <w:b/>
              </w:rPr>
            </w:pPr>
          </w:p>
          <w:p w14:paraId="2024FE3E" w14:textId="77777777" w:rsidR="0051384D" w:rsidRPr="00C96BE8" w:rsidRDefault="0051384D" w:rsidP="00C96BE8">
            <w:pPr>
              <w:ind w:left="-567" w:firstLine="600"/>
              <w:rPr>
                <w:b/>
              </w:rPr>
            </w:pPr>
          </w:p>
        </w:tc>
      </w:tr>
    </w:tbl>
    <w:p w14:paraId="4976EA50" w14:textId="77777777" w:rsidR="00E1275C" w:rsidRPr="00DC36BD" w:rsidRDefault="00E1275C" w:rsidP="00E1275C">
      <w:pPr>
        <w:ind w:hanging="709"/>
        <w:rPr>
          <w:u w:val="single"/>
        </w:rPr>
      </w:pPr>
      <w:r>
        <w:rPr>
          <w:b/>
          <w:u w:val="single"/>
        </w:rPr>
        <w:t>REFERENCES</w:t>
      </w:r>
      <w:r w:rsidR="00DC36BD" w:rsidRPr="00DC36BD">
        <w:rPr>
          <w:u w:val="single"/>
        </w:rPr>
        <w:t>:</w:t>
      </w:r>
    </w:p>
    <w:p w14:paraId="7207CCAF" w14:textId="77777777" w:rsidR="00E1275C" w:rsidRDefault="00E1275C" w:rsidP="00E1275C">
      <w:pPr>
        <w:ind w:left="-709"/>
        <w:rPr>
          <w:b/>
          <w:u w:val="single"/>
        </w:rPr>
      </w:pPr>
    </w:p>
    <w:p w14:paraId="30445CAC" w14:textId="77777777" w:rsidR="00E1275C" w:rsidRDefault="00E1275C" w:rsidP="00E1275C">
      <w:pPr>
        <w:ind w:left="-709"/>
        <w:rPr>
          <w:b/>
        </w:rPr>
      </w:pPr>
      <w:r>
        <w:rPr>
          <w:b/>
        </w:rPr>
        <w:t xml:space="preserve">Please note that we will contact your two most recent employers for a reference and, where applicable, any previous employer within a Health &amp; Social Care environment. </w:t>
      </w:r>
    </w:p>
    <w:p w14:paraId="49A3F924" w14:textId="77777777" w:rsidR="00E1275C" w:rsidRDefault="00E1275C" w:rsidP="00E1275C">
      <w:pPr>
        <w:ind w:left="-709"/>
        <w:rPr>
          <w:b/>
        </w:rPr>
      </w:pPr>
    </w:p>
    <w:p w14:paraId="3299BEEF" w14:textId="77777777" w:rsidR="00E1275C" w:rsidRDefault="00E1275C" w:rsidP="00E1275C">
      <w:pPr>
        <w:ind w:left="-709"/>
        <w:rPr>
          <w:b/>
        </w:rPr>
      </w:pPr>
      <w:r>
        <w:rPr>
          <w:b/>
        </w:rPr>
        <w:t>Please give details below of anyone else we can contact for a character reference.</w:t>
      </w:r>
    </w:p>
    <w:p w14:paraId="4F3E9D08" w14:textId="77777777" w:rsidR="00E1275C" w:rsidRDefault="00E1275C" w:rsidP="00E1275C">
      <w:pPr>
        <w:ind w:left="-709"/>
        <w:rPr>
          <w:b/>
        </w:rPr>
      </w:pPr>
    </w:p>
    <w:tbl>
      <w:tblPr>
        <w:tblW w:w="994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4563"/>
      </w:tblGrid>
      <w:tr w:rsidR="00E1275C" w:rsidRPr="003D65B6" w14:paraId="567A4333" w14:textId="77777777" w:rsidTr="00E1275C">
        <w:tc>
          <w:tcPr>
            <w:tcW w:w="5382" w:type="dxa"/>
            <w:shd w:val="clear" w:color="auto" w:fill="D9D9D9"/>
          </w:tcPr>
          <w:p w14:paraId="301B1D50" w14:textId="77777777" w:rsidR="00E1275C" w:rsidRDefault="00E1275C" w:rsidP="00E1275C">
            <w:r>
              <w:rPr>
                <w:b/>
              </w:rPr>
              <w:t>Full name and address</w:t>
            </w:r>
            <w:r>
              <w:t xml:space="preserve">                   </w:t>
            </w:r>
          </w:p>
          <w:p w14:paraId="1B406500" w14:textId="77777777" w:rsidR="00E1275C" w:rsidRDefault="00E1275C" w:rsidP="00E1275C">
            <w:pPr>
              <w:rPr>
                <w:b/>
              </w:rPr>
            </w:pPr>
          </w:p>
          <w:p w14:paraId="106F69CD" w14:textId="77777777" w:rsidR="00E1275C" w:rsidRPr="003D65B6" w:rsidRDefault="00E1275C" w:rsidP="00E1275C">
            <w:pPr>
              <w:rPr>
                <w:b/>
              </w:rPr>
            </w:pPr>
          </w:p>
        </w:tc>
        <w:tc>
          <w:tcPr>
            <w:tcW w:w="4563" w:type="dxa"/>
          </w:tcPr>
          <w:p w14:paraId="1D3A84D0" w14:textId="77777777" w:rsidR="00E1275C" w:rsidRDefault="00E1275C" w:rsidP="00E1275C">
            <w:pPr>
              <w:rPr>
                <w:b/>
              </w:rPr>
            </w:pPr>
          </w:p>
          <w:p w14:paraId="6905E0E6" w14:textId="77777777" w:rsidR="00E1275C" w:rsidRDefault="00E1275C" w:rsidP="00E1275C">
            <w:pPr>
              <w:rPr>
                <w:b/>
              </w:rPr>
            </w:pPr>
          </w:p>
          <w:p w14:paraId="2191C062" w14:textId="77777777" w:rsidR="00E1275C" w:rsidRDefault="00E1275C" w:rsidP="00E1275C">
            <w:pPr>
              <w:rPr>
                <w:b/>
              </w:rPr>
            </w:pPr>
          </w:p>
          <w:p w14:paraId="6F8E277F" w14:textId="77777777" w:rsidR="00E1275C" w:rsidRDefault="00E1275C" w:rsidP="00E1275C">
            <w:pPr>
              <w:rPr>
                <w:b/>
              </w:rPr>
            </w:pPr>
          </w:p>
          <w:p w14:paraId="3B8E204F" w14:textId="77777777" w:rsidR="00E1275C" w:rsidRPr="003D65B6" w:rsidRDefault="00E1275C" w:rsidP="00E1275C">
            <w:pPr>
              <w:rPr>
                <w:b/>
              </w:rPr>
            </w:pPr>
          </w:p>
        </w:tc>
      </w:tr>
      <w:tr w:rsidR="00E1275C" w:rsidRPr="003D65B6" w14:paraId="1B01D5AF" w14:textId="77777777" w:rsidTr="00E1275C">
        <w:tc>
          <w:tcPr>
            <w:tcW w:w="5382" w:type="dxa"/>
            <w:shd w:val="clear" w:color="auto" w:fill="D9D9D9"/>
          </w:tcPr>
          <w:p w14:paraId="2B70E6D4" w14:textId="77777777" w:rsidR="00E1275C" w:rsidRDefault="00E1275C" w:rsidP="00E1275C">
            <w:r>
              <w:rPr>
                <w:b/>
              </w:rPr>
              <w:t>Tel number/Email address</w:t>
            </w:r>
          </w:p>
          <w:p w14:paraId="25540AB0" w14:textId="77777777" w:rsidR="00E1275C" w:rsidRPr="003D65B6" w:rsidRDefault="00E1275C" w:rsidP="00E1275C">
            <w:pPr>
              <w:rPr>
                <w:b/>
              </w:rPr>
            </w:pPr>
          </w:p>
        </w:tc>
        <w:tc>
          <w:tcPr>
            <w:tcW w:w="4563" w:type="dxa"/>
          </w:tcPr>
          <w:p w14:paraId="242ADA34" w14:textId="77777777" w:rsidR="00E1275C" w:rsidRPr="003D65B6" w:rsidRDefault="00E1275C" w:rsidP="00E1275C">
            <w:pPr>
              <w:rPr>
                <w:b/>
              </w:rPr>
            </w:pPr>
          </w:p>
        </w:tc>
      </w:tr>
      <w:tr w:rsidR="00E1275C" w:rsidRPr="003D65B6" w14:paraId="4A4E1333" w14:textId="77777777" w:rsidTr="00E1275C">
        <w:tc>
          <w:tcPr>
            <w:tcW w:w="5382" w:type="dxa"/>
            <w:shd w:val="clear" w:color="auto" w:fill="D9D9D9"/>
          </w:tcPr>
          <w:p w14:paraId="306F576B" w14:textId="77777777" w:rsidR="00E1275C" w:rsidRDefault="00551193" w:rsidP="00E1275C">
            <w:pPr>
              <w:rPr>
                <w:b/>
              </w:rPr>
            </w:pPr>
            <w:r>
              <w:rPr>
                <w:b/>
              </w:rPr>
              <w:t>Dates known from/to</w:t>
            </w:r>
          </w:p>
          <w:p w14:paraId="3A796A3B" w14:textId="77777777" w:rsidR="00E1275C" w:rsidRPr="003D65B6" w:rsidRDefault="00E1275C" w:rsidP="00E1275C">
            <w:pPr>
              <w:rPr>
                <w:b/>
                <w:u w:val="single"/>
              </w:rPr>
            </w:pPr>
          </w:p>
        </w:tc>
        <w:tc>
          <w:tcPr>
            <w:tcW w:w="4563" w:type="dxa"/>
          </w:tcPr>
          <w:p w14:paraId="5EED226A" w14:textId="77777777" w:rsidR="00E1275C" w:rsidRPr="003D65B6" w:rsidRDefault="00E1275C" w:rsidP="00E1275C">
            <w:pPr>
              <w:rPr>
                <w:b/>
              </w:rPr>
            </w:pPr>
          </w:p>
        </w:tc>
      </w:tr>
      <w:tr w:rsidR="00E1275C" w:rsidRPr="003D65B6" w14:paraId="6E4F06DC" w14:textId="77777777" w:rsidTr="00E1275C">
        <w:tc>
          <w:tcPr>
            <w:tcW w:w="5382" w:type="dxa"/>
            <w:shd w:val="clear" w:color="auto" w:fill="D9D9D9"/>
          </w:tcPr>
          <w:p w14:paraId="30436B70" w14:textId="77777777" w:rsidR="00E1275C" w:rsidRDefault="00551193" w:rsidP="00E1275C">
            <w:r>
              <w:rPr>
                <w:b/>
              </w:rPr>
              <w:t>How do you know this person?</w:t>
            </w:r>
          </w:p>
          <w:p w14:paraId="257D6E59" w14:textId="77777777" w:rsidR="00E1275C" w:rsidRPr="003D65B6" w:rsidRDefault="00E1275C" w:rsidP="00E1275C">
            <w:pPr>
              <w:rPr>
                <w:b/>
              </w:rPr>
            </w:pPr>
          </w:p>
        </w:tc>
        <w:tc>
          <w:tcPr>
            <w:tcW w:w="4563" w:type="dxa"/>
          </w:tcPr>
          <w:p w14:paraId="57FF0AD2" w14:textId="77777777" w:rsidR="00E1275C" w:rsidRPr="003D65B6" w:rsidRDefault="00E1275C" w:rsidP="00E1275C">
            <w:pPr>
              <w:rPr>
                <w:b/>
              </w:rPr>
            </w:pPr>
          </w:p>
        </w:tc>
      </w:tr>
    </w:tbl>
    <w:p w14:paraId="68C70754" w14:textId="77777777" w:rsidR="00E1275C" w:rsidRDefault="00E1275C" w:rsidP="00551193">
      <w:pPr>
        <w:rPr>
          <w:b/>
          <w:u w:val="single"/>
        </w:rPr>
      </w:pPr>
    </w:p>
    <w:p w14:paraId="36710073" w14:textId="77777777" w:rsidR="00174EAA" w:rsidRPr="00174EAA" w:rsidRDefault="00DA165F" w:rsidP="00E1275C">
      <w:pPr>
        <w:ind w:left="-709"/>
      </w:pPr>
      <w:r>
        <w:rPr>
          <w:b/>
          <w:u w:val="single"/>
        </w:rPr>
        <w:t>PLEASE EXPLAIN</w:t>
      </w:r>
      <w:r w:rsidR="00C76E4E" w:rsidRPr="00C76E4E">
        <w:rPr>
          <w:b/>
          <w:u w:val="single"/>
        </w:rPr>
        <w:t xml:space="preserve"> WHY YOU HA</w:t>
      </w:r>
      <w:r>
        <w:rPr>
          <w:b/>
          <w:u w:val="single"/>
        </w:rPr>
        <w:t xml:space="preserve">VE APPLIED FOR THIS POSITION AND OUTLINE YOUR </w:t>
      </w:r>
      <w:r w:rsidR="00C76E4E" w:rsidRPr="00C76E4E">
        <w:rPr>
          <w:b/>
          <w:u w:val="single"/>
        </w:rPr>
        <w:t xml:space="preserve">RELEVANT </w:t>
      </w:r>
      <w:r w:rsidR="00920383">
        <w:rPr>
          <w:b/>
          <w:u w:val="single"/>
        </w:rPr>
        <w:t>SKILLS</w:t>
      </w:r>
      <w:r w:rsidR="00DC36BD" w:rsidRPr="00DC36BD">
        <w:rPr>
          <w:u w:val="single"/>
        </w:rPr>
        <w:t>:</w:t>
      </w:r>
    </w:p>
    <w:p w14:paraId="282B1AF0" w14:textId="77777777" w:rsidR="00DE6160" w:rsidRPr="00DA165F" w:rsidRDefault="00174EAA" w:rsidP="00C76E4E">
      <w:pPr>
        <w:ind w:left="-540"/>
        <w:rPr>
          <w:i/>
        </w:rPr>
      </w:pPr>
      <w:r w:rsidRPr="00DA165F">
        <w:rPr>
          <w:i/>
        </w:rPr>
        <w:t>(please continue on a separate sheet if necessary)</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6"/>
        <w:gridCol w:w="5023"/>
      </w:tblGrid>
      <w:tr w:rsidR="00DA165F" w:rsidRPr="0065230C" w14:paraId="329B7523" w14:textId="77777777" w:rsidTr="0065230C">
        <w:tc>
          <w:tcPr>
            <w:tcW w:w="9945" w:type="dxa"/>
            <w:gridSpan w:val="2"/>
            <w:shd w:val="clear" w:color="auto" w:fill="auto"/>
          </w:tcPr>
          <w:p w14:paraId="18B536E4" w14:textId="77777777" w:rsidR="00DA165F" w:rsidRPr="0065230C" w:rsidRDefault="00DA165F" w:rsidP="00311CC3">
            <w:pPr>
              <w:rPr>
                <w:b/>
                <w:u w:val="single"/>
              </w:rPr>
            </w:pPr>
          </w:p>
          <w:p w14:paraId="7B078A2A" w14:textId="77777777" w:rsidR="00DA165F" w:rsidRPr="0065230C" w:rsidRDefault="00DA165F" w:rsidP="00311CC3">
            <w:pPr>
              <w:rPr>
                <w:b/>
                <w:u w:val="single"/>
              </w:rPr>
            </w:pPr>
          </w:p>
          <w:p w14:paraId="6B4C5615" w14:textId="77777777" w:rsidR="00DA165F" w:rsidRPr="0065230C" w:rsidRDefault="00DA165F" w:rsidP="00311CC3">
            <w:pPr>
              <w:rPr>
                <w:b/>
                <w:u w:val="single"/>
              </w:rPr>
            </w:pPr>
          </w:p>
          <w:p w14:paraId="6A8F41F6" w14:textId="77777777" w:rsidR="00DA165F" w:rsidRPr="0065230C" w:rsidRDefault="00DA165F" w:rsidP="00311CC3">
            <w:pPr>
              <w:rPr>
                <w:b/>
                <w:u w:val="single"/>
              </w:rPr>
            </w:pPr>
          </w:p>
          <w:p w14:paraId="14E26E95" w14:textId="77777777" w:rsidR="00D0334E" w:rsidRPr="0065230C" w:rsidRDefault="00D0334E" w:rsidP="00311CC3">
            <w:pPr>
              <w:rPr>
                <w:b/>
                <w:u w:val="single"/>
              </w:rPr>
            </w:pPr>
          </w:p>
          <w:p w14:paraId="4DB91967" w14:textId="77777777" w:rsidR="00D0334E" w:rsidRPr="0065230C" w:rsidRDefault="00D0334E" w:rsidP="00311CC3">
            <w:pPr>
              <w:rPr>
                <w:b/>
                <w:u w:val="single"/>
              </w:rPr>
            </w:pPr>
          </w:p>
          <w:p w14:paraId="51106500" w14:textId="77777777" w:rsidR="00DA165F" w:rsidRPr="0065230C" w:rsidRDefault="00DA165F" w:rsidP="00311CC3">
            <w:pPr>
              <w:rPr>
                <w:b/>
                <w:u w:val="single"/>
              </w:rPr>
            </w:pPr>
          </w:p>
          <w:p w14:paraId="7CFF9001" w14:textId="77777777" w:rsidR="00DA165F" w:rsidRDefault="00DA165F" w:rsidP="00311CC3">
            <w:pPr>
              <w:rPr>
                <w:b/>
                <w:u w:val="single"/>
              </w:rPr>
            </w:pPr>
          </w:p>
          <w:p w14:paraId="734482DA" w14:textId="77777777" w:rsidR="00551193" w:rsidRDefault="00551193" w:rsidP="00311CC3">
            <w:pPr>
              <w:rPr>
                <w:b/>
                <w:u w:val="single"/>
              </w:rPr>
            </w:pPr>
          </w:p>
          <w:p w14:paraId="265CD537" w14:textId="77777777" w:rsidR="00551193" w:rsidRDefault="00551193" w:rsidP="00311CC3">
            <w:pPr>
              <w:rPr>
                <w:b/>
                <w:u w:val="single"/>
              </w:rPr>
            </w:pPr>
          </w:p>
          <w:p w14:paraId="526C67BC" w14:textId="77777777" w:rsidR="00551193" w:rsidRDefault="00551193" w:rsidP="00311CC3">
            <w:pPr>
              <w:rPr>
                <w:b/>
                <w:u w:val="single"/>
              </w:rPr>
            </w:pPr>
          </w:p>
          <w:p w14:paraId="23D47F73" w14:textId="77777777" w:rsidR="00551193" w:rsidRDefault="00551193" w:rsidP="00311CC3">
            <w:pPr>
              <w:rPr>
                <w:b/>
                <w:u w:val="single"/>
              </w:rPr>
            </w:pPr>
          </w:p>
          <w:p w14:paraId="2A2A24B0" w14:textId="77777777" w:rsidR="00551193" w:rsidRDefault="00551193" w:rsidP="00311CC3">
            <w:pPr>
              <w:rPr>
                <w:b/>
                <w:u w:val="single"/>
              </w:rPr>
            </w:pPr>
          </w:p>
          <w:p w14:paraId="2DCE3979" w14:textId="77777777" w:rsidR="00551193" w:rsidRDefault="00551193" w:rsidP="00311CC3">
            <w:pPr>
              <w:rPr>
                <w:b/>
                <w:u w:val="single"/>
              </w:rPr>
            </w:pPr>
          </w:p>
          <w:p w14:paraId="5B7FA003" w14:textId="77777777" w:rsidR="00551193" w:rsidRDefault="00551193" w:rsidP="00311CC3">
            <w:pPr>
              <w:rPr>
                <w:b/>
                <w:u w:val="single"/>
              </w:rPr>
            </w:pPr>
          </w:p>
          <w:p w14:paraId="4A2A70C0" w14:textId="77777777" w:rsidR="00551193" w:rsidRDefault="00551193" w:rsidP="00311CC3">
            <w:pPr>
              <w:rPr>
                <w:b/>
                <w:u w:val="single"/>
              </w:rPr>
            </w:pPr>
          </w:p>
          <w:p w14:paraId="59345189" w14:textId="77777777" w:rsidR="00551193" w:rsidRDefault="00551193" w:rsidP="00311CC3">
            <w:pPr>
              <w:rPr>
                <w:b/>
                <w:u w:val="single"/>
              </w:rPr>
            </w:pPr>
          </w:p>
          <w:p w14:paraId="4728E22A" w14:textId="77777777" w:rsidR="00551193" w:rsidRDefault="00551193" w:rsidP="00311CC3">
            <w:pPr>
              <w:rPr>
                <w:b/>
                <w:u w:val="single"/>
              </w:rPr>
            </w:pPr>
          </w:p>
          <w:p w14:paraId="06794698" w14:textId="77777777" w:rsidR="00551193" w:rsidRDefault="00551193" w:rsidP="00311CC3">
            <w:pPr>
              <w:rPr>
                <w:b/>
                <w:u w:val="single"/>
              </w:rPr>
            </w:pPr>
          </w:p>
          <w:p w14:paraId="7595E6D1" w14:textId="77777777" w:rsidR="00551193" w:rsidRDefault="00551193" w:rsidP="00311CC3">
            <w:pPr>
              <w:rPr>
                <w:b/>
                <w:u w:val="single"/>
              </w:rPr>
            </w:pPr>
          </w:p>
          <w:p w14:paraId="12C4E992" w14:textId="77777777" w:rsidR="00551193" w:rsidRDefault="00551193" w:rsidP="00311CC3">
            <w:pPr>
              <w:rPr>
                <w:b/>
                <w:u w:val="single"/>
              </w:rPr>
            </w:pPr>
          </w:p>
          <w:p w14:paraId="27415371" w14:textId="77777777" w:rsidR="00551193" w:rsidRDefault="00551193" w:rsidP="00311CC3">
            <w:pPr>
              <w:rPr>
                <w:b/>
                <w:u w:val="single"/>
              </w:rPr>
            </w:pPr>
          </w:p>
          <w:p w14:paraId="102AE1E2" w14:textId="77777777" w:rsidR="00551193" w:rsidRDefault="00551193" w:rsidP="00311CC3">
            <w:pPr>
              <w:rPr>
                <w:b/>
                <w:u w:val="single"/>
              </w:rPr>
            </w:pPr>
          </w:p>
          <w:p w14:paraId="582847AF" w14:textId="77777777" w:rsidR="00551193" w:rsidRPr="0065230C" w:rsidRDefault="00551193" w:rsidP="00311CC3">
            <w:pPr>
              <w:rPr>
                <w:b/>
                <w:u w:val="single"/>
              </w:rPr>
            </w:pPr>
          </w:p>
          <w:p w14:paraId="1C52E157" w14:textId="77777777" w:rsidR="00DA165F" w:rsidRPr="0065230C" w:rsidRDefault="00DA165F" w:rsidP="00311CC3">
            <w:pPr>
              <w:rPr>
                <w:b/>
                <w:u w:val="single"/>
              </w:rPr>
            </w:pPr>
          </w:p>
        </w:tc>
      </w:tr>
      <w:tr w:rsidR="00DA165F" w:rsidRPr="0065230C" w14:paraId="0F6BB79D" w14:textId="77777777" w:rsidTr="0065230C">
        <w:tc>
          <w:tcPr>
            <w:tcW w:w="4809" w:type="dxa"/>
            <w:shd w:val="clear" w:color="auto" w:fill="D9D9D9"/>
          </w:tcPr>
          <w:p w14:paraId="10E991D7" w14:textId="77777777" w:rsidR="00DA165F" w:rsidRPr="0065230C" w:rsidRDefault="00DA165F" w:rsidP="0025564E">
            <w:pPr>
              <w:rPr>
                <w:b/>
              </w:rPr>
            </w:pPr>
            <w:r w:rsidRPr="0065230C">
              <w:rPr>
                <w:b/>
              </w:rPr>
              <w:t>Please indicate your flexibility to work shifts and how ma</w:t>
            </w:r>
            <w:r w:rsidR="00551193">
              <w:rPr>
                <w:b/>
              </w:rPr>
              <w:t>ny hours you can work each week</w:t>
            </w:r>
            <w:r w:rsidRPr="0065230C">
              <w:rPr>
                <w:b/>
              </w:rPr>
              <w:t xml:space="preserve"> </w:t>
            </w:r>
          </w:p>
        </w:tc>
        <w:tc>
          <w:tcPr>
            <w:tcW w:w="5136" w:type="dxa"/>
            <w:shd w:val="clear" w:color="auto" w:fill="auto"/>
          </w:tcPr>
          <w:p w14:paraId="6B8C9B93" w14:textId="77777777" w:rsidR="00D0334E" w:rsidRDefault="00DA165F" w:rsidP="0025564E">
            <w:pPr>
              <w:rPr>
                <w:b/>
              </w:rPr>
            </w:pPr>
            <w:r w:rsidRPr="0065230C">
              <w:rPr>
                <w:b/>
              </w:rPr>
              <w:t>Hours per week</w:t>
            </w:r>
            <w:r w:rsidR="00D0334E" w:rsidRPr="0065230C">
              <w:rPr>
                <w:b/>
              </w:rPr>
              <w:t xml:space="preserve">: </w:t>
            </w:r>
          </w:p>
          <w:p w14:paraId="0C3958A2" w14:textId="77777777" w:rsidR="00551193" w:rsidRPr="0065230C" w:rsidRDefault="00551193" w:rsidP="0025564E">
            <w:pPr>
              <w:rPr>
                <w:b/>
              </w:rPr>
            </w:pPr>
          </w:p>
          <w:p w14:paraId="0F09E6A4" w14:textId="0FB5FF3C" w:rsidR="00D0334E" w:rsidRPr="0065230C" w:rsidRDefault="00DA165F" w:rsidP="0025564E">
            <w:pPr>
              <w:rPr>
                <w:b/>
              </w:rPr>
            </w:pPr>
            <w:r w:rsidRPr="0065230C">
              <w:rPr>
                <w:b/>
              </w:rPr>
              <w:object w:dxaOrig="1440" w:dyaOrig="1440" w14:anchorId="53E86EFD">
                <v:shape id="_x0000_i1093" type="#_x0000_t75" style="width:63pt;height:21.6pt" o:ole="">
                  <v:imagedata r:id="rId21" o:title=""/>
                </v:shape>
                <w:control r:id="rId22" w:name="CheckBox226" w:shapeid="_x0000_i1093"/>
              </w:object>
            </w:r>
            <w:r w:rsidRPr="0065230C">
              <w:rPr>
                <w:b/>
              </w:rPr>
              <w:object w:dxaOrig="1440" w:dyaOrig="1440" w14:anchorId="16F6B362">
                <v:shape id="_x0000_i1095" type="#_x0000_t75" style="width:65.4pt;height:21.6pt" o:ole="">
                  <v:imagedata r:id="rId23" o:title=""/>
                </v:shape>
                <w:control r:id="rId24" w:name="CheckBox228" w:shapeid="_x0000_i1095"/>
              </w:object>
            </w:r>
          </w:p>
          <w:p w14:paraId="09E1E65E" w14:textId="1F34342D" w:rsidR="00DA165F" w:rsidRPr="0065230C" w:rsidRDefault="00D0334E" w:rsidP="00D0334E">
            <w:pPr>
              <w:rPr>
                <w:b/>
              </w:rPr>
            </w:pPr>
            <w:r w:rsidRPr="0065230C">
              <w:rPr>
                <w:b/>
              </w:rPr>
              <w:object w:dxaOrig="1440" w:dyaOrig="1440" w14:anchorId="114C776B">
                <v:shape id="_x0000_i1097" type="#_x0000_t75" style="width:43.8pt;height:21.6pt" o:ole="">
                  <v:imagedata r:id="rId25" o:title=""/>
                </v:shape>
                <w:control r:id="rId26" w:name="CheckBox229" w:shapeid="_x0000_i1097"/>
              </w:object>
            </w:r>
            <w:r w:rsidRPr="0065230C">
              <w:rPr>
                <w:b/>
              </w:rPr>
              <w:object w:dxaOrig="1440" w:dyaOrig="1440" w14:anchorId="3D8DFBEB">
                <v:shape id="_x0000_i1099" type="#_x0000_t75" style="width:42pt;height:21.6pt" o:ole="">
                  <v:imagedata r:id="rId27" o:title=""/>
                </v:shape>
                <w:control r:id="rId28" w:name="CheckBox230" w:shapeid="_x0000_i1099"/>
              </w:object>
            </w:r>
            <w:r w:rsidRPr="0065230C">
              <w:rPr>
                <w:b/>
              </w:rPr>
              <w:object w:dxaOrig="1440" w:dyaOrig="1440" w14:anchorId="0B063B1E">
                <v:shape id="_x0000_i1101" type="#_x0000_t75" style="width:63.6pt;height:21.6pt" o:ole="">
                  <v:imagedata r:id="rId29" o:title=""/>
                </v:shape>
                <w:control r:id="rId30" w:name="CheckBox231" w:shapeid="_x0000_i1101"/>
              </w:object>
            </w:r>
            <w:r w:rsidRPr="0065230C">
              <w:rPr>
                <w:b/>
              </w:rPr>
              <w:object w:dxaOrig="1440" w:dyaOrig="1440" w14:anchorId="0916B216">
                <v:shape id="_x0000_i1103" type="#_x0000_t75" style="width:45.6pt;height:21.6pt" o:ole="">
                  <v:imagedata r:id="rId31" o:title=""/>
                </v:shape>
                <w:control r:id="rId32" w:name="CheckBox232" w:shapeid="_x0000_i1103"/>
              </w:object>
            </w:r>
          </w:p>
          <w:p w14:paraId="3A4F4DE2" w14:textId="77777777" w:rsidR="00D0334E" w:rsidRPr="0065230C" w:rsidRDefault="00D0334E" w:rsidP="00D0334E">
            <w:pPr>
              <w:rPr>
                <w:b/>
              </w:rPr>
            </w:pPr>
          </w:p>
        </w:tc>
      </w:tr>
    </w:tbl>
    <w:p w14:paraId="326FB3B7" w14:textId="77777777" w:rsidR="00551193" w:rsidRDefault="00551193" w:rsidP="00551193">
      <w:pPr>
        <w:rPr>
          <w:b/>
          <w:u w:val="single"/>
        </w:rPr>
      </w:pPr>
    </w:p>
    <w:p w14:paraId="024E375F" w14:textId="77777777" w:rsidR="00551193" w:rsidRDefault="00D04015" w:rsidP="00551193">
      <w:pPr>
        <w:ind w:hanging="709"/>
      </w:pPr>
      <w:r>
        <w:rPr>
          <w:b/>
          <w:u w:val="single"/>
        </w:rPr>
        <w:t xml:space="preserve">YOUR </w:t>
      </w:r>
      <w:r w:rsidR="00EE6DEE">
        <w:rPr>
          <w:b/>
          <w:u w:val="single"/>
        </w:rPr>
        <w:t>EDUCATION</w:t>
      </w:r>
      <w:r w:rsidR="00F74991">
        <w:rPr>
          <w:b/>
          <w:u w:val="single"/>
        </w:rPr>
        <w:t>/QUALIFICATIONS</w:t>
      </w:r>
      <w:r w:rsidR="00DC4B3D" w:rsidRPr="00DC4B3D">
        <w:t>:</w:t>
      </w:r>
    </w:p>
    <w:p w14:paraId="0DAEDA5B" w14:textId="77777777" w:rsidR="00551193" w:rsidRDefault="00920383" w:rsidP="00551193">
      <w:pPr>
        <w:ind w:hanging="709"/>
      </w:pPr>
      <w:r>
        <w:rPr>
          <w:b/>
        </w:rPr>
        <w:t>Please detail</w:t>
      </w:r>
      <w:r w:rsidR="00D04015">
        <w:rPr>
          <w:b/>
        </w:rPr>
        <w:t xml:space="preserve"> all relevant educational and/</w:t>
      </w:r>
      <w:r>
        <w:rPr>
          <w:b/>
        </w:rPr>
        <w:t>or professional qualifications</w:t>
      </w:r>
      <w:r w:rsidR="00E943AA">
        <w:rPr>
          <w:b/>
        </w:rPr>
        <w:t xml:space="preserve"> in date order</w:t>
      </w:r>
      <w:r>
        <w:rPr>
          <w:b/>
        </w:rPr>
        <w:t>:</w:t>
      </w:r>
    </w:p>
    <w:p w14:paraId="07FB9A4C" w14:textId="77777777" w:rsidR="00551193" w:rsidRDefault="00D04015" w:rsidP="00551193">
      <w:pPr>
        <w:ind w:hanging="709"/>
        <w:rPr>
          <w:i/>
        </w:rPr>
      </w:pPr>
      <w:r w:rsidRPr="00D04015">
        <w:rPr>
          <w:b/>
          <w:i/>
        </w:rPr>
        <w:t>(</w:t>
      </w:r>
      <w:r w:rsidRPr="00D04015">
        <w:rPr>
          <w:i/>
        </w:rPr>
        <w:t>If successful in your application, you will be required to submit or</w:t>
      </w:r>
      <w:r w:rsidR="00551193">
        <w:rPr>
          <w:i/>
        </w:rPr>
        <w:t>iginal documentation to support</w:t>
      </w:r>
    </w:p>
    <w:p w14:paraId="5A5B19CB" w14:textId="77777777" w:rsidR="00EE6DEE" w:rsidRPr="00551193" w:rsidRDefault="00D04015" w:rsidP="00551193">
      <w:pPr>
        <w:ind w:hanging="709"/>
      </w:pPr>
      <w:r w:rsidRPr="00D04015">
        <w:rPr>
          <w:i/>
        </w:rPr>
        <w:t>this</w:t>
      </w:r>
      <w:r w:rsidR="00FE022E" w:rsidRPr="00D04015">
        <w:rPr>
          <w:i/>
        </w:rPr>
        <w:t>)</w:t>
      </w:r>
    </w:p>
    <w:p w14:paraId="73F965D2" w14:textId="77777777" w:rsidR="00D04015" w:rsidRPr="00D04015" w:rsidRDefault="00D04015" w:rsidP="00D04015">
      <w:pPr>
        <w:ind w:left="-567"/>
        <w:rPr>
          <w:b/>
          <w:i/>
        </w:rPr>
      </w:pPr>
    </w:p>
    <w:tbl>
      <w:tblPr>
        <w:tblStyle w:val="TableGrid"/>
        <w:tblW w:w="0" w:type="auto"/>
        <w:tblInd w:w="-601" w:type="dxa"/>
        <w:tblLook w:val="04A0" w:firstRow="1" w:lastRow="0" w:firstColumn="1" w:lastColumn="0" w:noHBand="0" w:noVBand="1"/>
      </w:tblPr>
      <w:tblGrid>
        <w:gridCol w:w="6642"/>
        <w:gridCol w:w="3077"/>
      </w:tblGrid>
      <w:tr w:rsidR="00D04015" w14:paraId="092A2EF3" w14:textId="77777777" w:rsidTr="001450FB">
        <w:tc>
          <w:tcPr>
            <w:tcW w:w="6805" w:type="dxa"/>
            <w:shd w:val="clear" w:color="auto" w:fill="D9D9D9" w:themeFill="background1" w:themeFillShade="D9"/>
          </w:tcPr>
          <w:p w14:paraId="41C42AC4" w14:textId="77777777" w:rsidR="00D04015" w:rsidRPr="00D04015" w:rsidRDefault="00D04015" w:rsidP="00D04015">
            <w:pPr>
              <w:rPr>
                <w:b/>
              </w:rPr>
            </w:pPr>
            <w:r>
              <w:rPr>
                <w:b/>
              </w:rPr>
              <w:t xml:space="preserve">Educational and/or Professional </w:t>
            </w:r>
            <w:r w:rsidRPr="00D04015">
              <w:rPr>
                <w:b/>
              </w:rPr>
              <w:t>Qualification</w:t>
            </w:r>
            <w:r>
              <w:rPr>
                <w:b/>
              </w:rPr>
              <w:t>s</w:t>
            </w:r>
          </w:p>
        </w:tc>
        <w:tc>
          <w:tcPr>
            <w:tcW w:w="3140" w:type="dxa"/>
            <w:shd w:val="clear" w:color="auto" w:fill="D9D9D9" w:themeFill="background1" w:themeFillShade="D9"/>
          </w:tcPr>
          <w:p w14:paraId="1DA97640" w14:textId="77777777" w:rsidR="00D04015" w:rsidRPr="00D04015" w:rsidRDefault="00D04015" w:rsidP="00D04015">
            <w:pPr>
              <w:rPr>
                <w:b/>
              </w:rPr>
            </w:pPr>
            <w:r w:rsidRPr="00D04015">
              <w:rPr>
                <w:b/>
              </w:rPr>
              <w:t>Date Achieved</w:t>
            </w:r>
          </w:p>
        </w:tc>
      </w:tr>
      <w:tr w:rsidR="00D04015" w14:paraId="6CF80D05" w14:textId="77777777" w:rsidTr="001450FB">
        <w:tc>
          <w:tcPr>
            <w:tcW w:w="6805" w:type="dxa"/>
          </w:tcPr>
          <w:p w14:paraId="3257CE82" w14:textId="77777777" w:rsidR="00D04015" w:rsidRDefault="00D04015" w:rsidP="00D04015"/>
          <w:p w14:paraId="6D9A2DD6" w14:textId="77777777" w:rsidR="00D04015" w:rsidRDefault="00D04015" w:rsidP="00D04015"/>
          <w:p w14:paraId="4EDD5810" w14:textId="77777777" w:rsidR="00D04015" w:rsidRDefault="00D04015" w:rsidP="00D04015"/>
          <w:p w14:paraId="1C883841" w14:textId="77777777" w:rsidR="00D04015" w:rsidRDefault="00D04015" w:rsidP="00D04015"/>
          <w:p w14:paraId="30E2D24E" w14:textId="77777777" w:rsidR="00D04015" w:rsidRDefault="00D04015" w:rsidP="00D04015"/>
          <w:p w14:paraId="08AAD920" w14:textId="77777777" w:rsidR="00D04015" w:rsidRDefault="00D04015" w:rsidP="00D04015"/>
          <w:p w14:paraId="1D584B7D" w14:textId="77777777" w:rsidR="00551193" w:rsidRDefault="00551193" w:rsidP="00D04015"/>
          <w:p w14:paraId="5F54A9FD" w14:textId="77777777" w:rsidR="00551193" w:rsidRDefault="00551193" w:rsidP="00D04015"/>
          <w:p w14:paraId="4E0A35DC" w14:textId="77777777" w:rsidR="001450FB" w:rsidRDefault="001450FB" w:rsidP="00D04015"/>
          <w:p w14:paraId="78C128C9" w14:textId="77777777" w:rsidR="001450FB" w:rsidRDefault="001450FB" w:rsidP="00D04015"/>
          <w:p w14:paraId="2546AE7E" w14:textId="77777777" w:rsidR="00D04015" w:rsidRDefault="00D04015" w:rsidP="00D04015"/>
        </w:tc>
        <w:tc>
          <w:tcPr>
            <w:tcW w:w="3140" w:type="dxa"/>
          </w:tcPr>
          <w:p w14:paraId="23A0DAD6" w14:textId="77777777" w:rsidR="00D04015" w:rsidRDefault="00D04015" w:rsidP="00D04015"/>
        </w:tc>
      </w:tr>
      <w:tr w:rsidR="00D04015" w14:paraId="06A7ED78" w14:textId="77777777" w:rsidTr="00F211E3">
        <w:tc>
          <w:tcPr>
            <w:tcW w:w="6805" w:type="dxa"/>
            <w:shd w:val="clear" w:color="auto" w:fill="D9D9D9" w:themeFill="background1" w:themeFillShade="D9"/>
          </w:tcPr>
          <w:p w14:paraId="03186B63" w14:textId="77777777" w:rsidR="00E1275C" w:rsidRDefault="00E1275C" w:rsidP="00E1275C">
            <w:r w:rsidRPr="00D04015">
              <w:rPr>
                <w:b/>
              </w:rPr>
              <w:t>Do you have an NVQ in Health and Social Care?</w:t>
            </w:r>
          </w:p>
          <w:p w14:paraId="5ADC5E19" w14:textId="77777777" w:rsidR="00D04015" w:rsidRDefault="00D04015" w:rsidP="00D04015">
            <w:pPr>
              <w:rPr>
                <w:b/>
              </w:rPr>
            </w:pPr>
          </w:p>
          <w:p w14:paraId="5312DA92" w14:textId="77777777" w:rsidR="00E1275C" w:rsidRPr="00D04015" w:rsidRDefault="00E1275C" w:rsidP="00D04015">
            <w:pPr>
              <w:rPr>
                <w:b/>
              </w:rPr>
            </w:pPr>
            <w:r>
              <w:rPr>
                <w:b/>
              </w:rPr>
              <w:t>If yes, at which level?</w:t>
            </w:r>
          </w:p>
        </w:tc>
        <w:tc>
          <w:tcPr>
            <w:tcW w:w="3140" w:type="dxa"/>
          </w:tcPr>
          <w:p w14:paraId="1557FCB1" w14:textId="150AC74E" w:rsidR="00D04015" w:rsidRDefault="00E1275C" w:rsidP="00D04015">
            <w:r>
              <w:object w:dxaOrig="1440" w:dyaOrig="1440" w14:anchorId="46BAB4B5">
                <v:shape id="_x0000_i1105" type="#_x0000_t75" style="width:38.4pt;height:21.6pt" o:ole="">
                  <v:imagedata r:id="rId33" o:title=""/>
                </v:shape>
                <w:control r:id="rId34" w:name="CheckBox233" w:shapeid="_x0000_i1105"/>
              </w:object>
            </w:r>
            <w:r w:rsidR="001450FB">
              <w:t xml:space="preserve">         </w:t>
            </w:r>
            <w:r>
              <w:object w:dxaOrig="1440" w:dyaOrig="1440" w14:anchorId="03B35EDF">
                <v:shape id="_x0000_i1107" type="#_x0000_t75" style="width:41.4pt;height:21.6pt" o:ole="">
                  <v:imagedata r:id="rId35" o:title=""/>
                </v:shape>
                <w:control r:id="rId36" w:name="CheckBox234" w:shapeid="_x0000_i1107"/>
              </w:object>
            </w:r>
          </w:p>
          <w:p w14:paraId="6B85CA1F" w14:textId="77777777" w:rsidR="00D04015" w:rsidRDefault="00D04015" w:rsidP="00E1275C"/>
        </w:tc>
      </w:tr>
    </w:tbl>
    <w:p w14:paraId="734DBEC7" w14:textId="77777777" w:rsidR="00D60376" w:rsidRDefault="00D60376" w:rsidP="00EE6DEE"/>
    <w:p w14:paraId="089CBC40" w14:textId="77777777" w:rsidR="00CF4A7B" w:rsidRDefault="00CF4A7B" w:rsidP="00EE6DEE">
      <w:pPr>
        <w:rPr>
          <w:b/>
          <w:u w:val="single"/>
        </w:rPr>
      </w:pPr>
    </w:p>
    <w:tbl>
      <w:tblPr>
        <w:tblW w:w="988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5"/>
        <w:gridCol w:w="3084"/>
      </w:tblGrid>
      <w:tr w:rsidR="00313A2B" w:rsidRPr="002C089C" w14:paraId="1686C97A" w14:textId="77777777" w:rsidTr="00F211E3">
        <w:trPr>
          <w:trHeight w:val="70"/>
        </w:trPr>
        <w:tc>
          <w:tcPr>
            <w:tcW w:w="6805" w:type="dxa"/>
            <w:shd w:val="clear" w:color="auto" w:fill="D9D9D9" w:themeFill="background1" w:themeFillShade="D9"/>
          </w:tcPr>
          <w:p w14:paraId="7FEEA2B6" w14:textId="77777777" w:rsidR="00313A2B" w:rsidRDefault="00313A2B" w:rsidP="00311CC3">
            <w:r>
              <w:rPr>
                <w:b/>
              </w:rPr>
              <w:t xml:space="preserve">Do you have a full, clean </w:t>
            </w:r>
            <w:r w:rsidR="00551193">
              <w:rPr>
                <w:b/>
              </w:rPr>
              <w:t xml:space="preserve">UK </w:t>
            </w:r>
            <w:r>
              <w:rPr>
                <w:b/>
              </w:rPr>
              <w:t>driving licence</w:t>
            </w:r>
            <w:r>
              <w:t>?</w:t>
            </w:r>
          </w:p>
          <w:p w14:paraId="00E51A8E" w14:textId="77777777" w:rsidR="00525E1B" w:rsidRDefault="00313A2B" w:rsidP="00311CC3">
            <w:r>
              <w:t xml:space="preserve">                                                            </w:t>
            </w:r>
          </w:p>
          <w:p w14:paraId="70386591" w14:textId="77777777" w:rsidR="00313A2B" w:rsidRDefault="00313A2B" w:rsidP="00311CC3"/>
          <w:p w14:paraId="3E9D5D6B" w14:textId="77777777" w:rsidR="00551193" w:rsidRDefault="00551193" w:rsidP="00311CC3">
            <w:pPr>
              <w:rPr>
                <w:b/>
              </w:rPr>
            </w:pPr>
            <w:r w:rsidRPr="00551193">
              <w:rPr>
                <w:b/>
              </w:rPr>
              <w:t>Please give details of any points on your licence</w:t>
            </w:r>
          </w:p>
          <w:p w14:paraId="3615ACE9" w14:textId="77777777" w:rsidR="001450FB" w:rsidRPr="00551193" w:rsidRDefault="001450FB" w:rsidP="00311CC3">
            <w:pPr>
              <w:rPr>
                <w:b/>
              </w:rPr>
            </w:pPr>
          </w:p>
          <w:p w14:paraId="789734B7" w14:textId="77777777" w:rsidR="00551193" w:rsidRPr="00313A2B" w:rsidRDefault="00551193" w:rsidP="00311CC3"/>
        </w:tc>
        <w:tc>
          <w:tcPr>
            <w:tcW w:w="3084" w:type="dxa"/>
          </w:tcPr>
          <w:p w14:paraId="5BCE5B06" w14:textId="52A49F6B" w:rsidR="00551193" w:rsidRPr="002C089C" w:rsidRDefault="00551193" w:rsidP="00551193">
            <w:r>
              <w:object w:dxaOrig="1440" w:dyaOrig="1440" w14:anchorId="134B3FB2">
                <v:shape id="_x0000_i1109" type="#_x0000_t75" style="width:56.4pt;height:21.6pt" o:ole="">
                  <v:imagedata r:id="rId37" o:title=""/>
                </v:shape>
                <w:control r:id="rId38" w:name="CheckBox235" w:shapeid="_x0000_i1109"/>
              </w:object>
            </w:r>
            <w:r w:rsidR="001450FB">
              <w:t xml:space="preserve">  </w:t>
            </w:r>
            <w:r>
              <w:object w:dxaOrig="1440" w:dyaOrig="1440" w14:anchorId="48D7495C">
                <v:shape id="_x0000_i1111" type="#_x0000_t75" style="width:56.4pt;height:21.6pt" o:ole="">
                  <v:imagedata r:id="rId39" o:title=""/>
                </v:shape>
                <w:control r:id="rId40" w:name="CheckBox236" w:shapeid="_x0000_i1111"/>
              </w:object>
            </w:r>
          </w:p>
        </w:tc>
      </w:tr>
      <w:tr w:rsidR="00551193" w:rsidRPr="002C089C" w14:paraId="3250137A" w14:textId="77777777" w:rsidTr="00F211E3">
        <w:trPr>
          <w:trHeight w:val="70"/>
        </w:trPr>
        <w:tc>
          <w:tcPr>
            <w:tcW w:w="6805" w:type="dxa"/>
            <w:shd w:val="clear" w:color="auto" w:fill="D9D9D9" w:themeFill="background1" w:themeFillShade="D9"/>
          </w:tcPr>
          <w:p w14:paraId="4BEC0E0F" w14:textId="77777777" w:rsidR="00551193" w:rsidRDefault="00551193" w:rsidP="00311CC3">
            <w:pPr>
              <w:rPr>
                <w:b/>
              </w:rPr>
            </w:pPr>
            <w:r>
              <w:rPr>
                <w:b/>
              </w:rPr>
              <w:t>Do you own or have the use of a car for work?</w:t>
            </w:r>
          </w:p>
          <w:p w14:paraId="39E42CE4" w14:textId="77777777" w:rsidR="00551193" w:rsidRDefault="00551193" w:rsidP="00311CC3">
            <w:pPr>
              <w:rPr>
                <w:b/>
              </w:rPr>
            </w:pPr>
          </w:p>
        </w:tc>
        <w:tc>
          <w:tcPr>
            <w:tcW w:w="3084" w:type="dxa"/>
          </w:tcPr>
          <w:p w14:paraId="019AFFB2" w14:textId="04628F58" w:rsidR="00551193" w:rsidRDefault="001450FB" w:rsidP="00311CC3">
            <w:pPr>
              <w:rPr>
                <w:b/>
              </w:rPr>
            </w:pPr>
            <w:r>
              <w:object w:dxaOrig="1440" w:dyaOrig="1440" w14:anchorId="06262305">
                <v:shape id="_x0000_i1113" type="#_x0000_t75" style="width:51pt;height:21.6pt" o:ole="">
                  <v:imagedata r:id="rId41" o:title=""/>
                </v:shape>
                <w:control r:id="rId42" w:name="CheckBox2351" w:shapeid="_x0000_i1113"/>
              </w:object>
            </w:r>
            <w:r>
              <w:t xml:space="preserve">    </w:t>
            </w:r>
            <w:r w:rsidR="00551193">
              <w:object w:dxaOrig="1440" w:dyaOrig="1440" w14:anchorId="001A2D12">
                <v:shape id="_x0000_i1115" type="#_x0000_t75" style="width:42pt;height:21.6pt" o:ole="">
                  <v:imagedata r:id="rId43" o:title=""/>
                </v:shape>
                <w:control r:id="rId44" w:name="CheckBox2361" w:shapeid="_x0000_i1115"/>
              </w:object>
            </w:r>
          </w:p>
        </w:tc>
      </w:tr>
    </w:tbl>
    <w:p w14:paraId="4507F18F" w14:textId="77777777" w:rsidR="00313A2B" w:rsidRDefault="00313A2B" w:rsidP="00EE6DEE">
      <w:pPr>
        <w:rPr>
          <w:b/>
          <w:u w:val="single"/>
        </w:rPr>
      </w:pPr>
    </w:p>
    <w:p w14:paraId="5CCACFCE" w14:textId="77777777" w:rsidR="003002DA" w:rsidRPr="003002DA" w:rsidRDefault="00EC2C48" w:rsidP="003002DA">
      <w:pPr>
        <w:ind w:left="-720"/>
      </w:pPr>
      <w:r>
        <w:rPr>
          <w:b/>
          <w:u w:val="single"/>
        </w:rPr>
        <w:t>REHABIL</w:t>
      </w:r>
      <w:r w:rsidR="00EE6DEE" w:rsidRPr="006E6B21">
        <w:rPr>
          <w:b/>
          <w:u w:val="single"/>
        </w:rPr>
        <w:t>ITATION OF OFFENDERS ACT</w:t>
      </w:r>
      <w:r w:rsidR="006D7DF7">
        <w:rPr>
          <w:b/>
          <w:u w:val="single"/>
        </w:rPr>
        <w:t xml:space="preserve"> 1974</w:t>
      </w:r>
      <w:r w:rsidR="003002DA">
        <w:t>:</w:t>
      </w:r>
    </w:p>
    <w:p w14:paraId="6B92F3B1" w14:textId="77777777" w:rsidR="003002DA" w:rsidRPr="000374A2" w:rsidRDefault="003002DA" w:rsidP="003002DA">
      <w:pPr>
        <w:ind w:left="-720"/>
        <w:rPr>
          <w:b/>
          <w:sz w:val="16"/>
          <w:szCs w:val="16"/>
          <w:u w:val="single"/>
        </w:rPr>
      </w:pPr>
    </w:p>
    <w:p w14:paraId="7F9BAFAE" w14:textId="77777777" w:rsidR="00EE6DEE" w:rsidRDefault="006D7DF7" w:rsidP="003002DA">
      <w:pPr>
        <w:ind w:left="-720"/>
        <w:rPr>
          <w:b/>
        </w:rPr>
      </w:pPr>
      <w:r>
        <w:rPr>
          <w:b/>
        </w:rPr>
        <w:t xml:space="preserve">By virtue of the </w:t>
      </w:r>
      <w:r w:rsidR="00CF4A7B">
        <w:rPr>
          <w:b/>
        </w:rPr>
        <w:t>Rehabilitation</w:t>
      </w:r>
      <w:r>
        <w:rPr>
          <w:b/>
        </w:rPr>
        <w:t xml:space="preserve"> of Offenders Act (exemptions) (amendments) order 1986, the provisions of section 4.2 of the </w:t>
      </w:r>
      <w:r w:rsidR="00CF4A7B">
        <w:rPr>
          <w:b/>
        </w:rPr>
        <w:t>Rehabilitation</w:t>
      </w:r>
      <w:r>
        <w:rPr>
          <w:b/>
        </w:rPr>
        <w:t xml:space="preserve"> of Offenders Act 1974 do not apply to any employment which is concerned with the provision of health services and which is of such a kind as to enable the holder to have access to the persons in receipt of such services in the course of his/her normal duties. Your answer to the following question should include any “</w:t>
      </w:r>
      <w:r w:rsidR="00DE3402">
        <w:rPr>
          <w:b/>
        </w:rPr>
        <w:t>un</w:t>
      </w:r>
      <w:r>
        <w:rPr>
          <w:b/>
        </w:rPr>
        <w:t>spent” convictions. Any such information given will be completely confidential and will be considered only in relation to your application for this post.</w:t>
      </w:r>
    </w:p>
    <w:p w14:paraId="12AF9316" w14:textId="77777777" w:rsidR="00551193" w:rsidRPr="003002DA" w:rsidRDefault="00551193" w:rsidP="003002DA">
      <w:pPr>
        <w:ind w:left="-720"/>
        <w:rPr>
          <w:b/>
          <w:u w:val="single"/>
        </w:rPr>
      </w:pPr>
    </w:p>
    <w:tbl>
      <w:tblPr>
        <w:tblStyle w:val="TableGrid"/>
        <w:tblW w:w="0" w:type="auto"/>
        <w:tblInd w:w="-601" w:type="dxa"/>
        <w:tblLook w:val="04A0" w:firstRow="1" w:lastRow="0" w:firstColumn="1" w:lastColumn="0" w:noHBand="0" w:noVBand="1"/>
      </w:tblPr>
      <w:tblGrid>
        <w:gridCol w:w="6638"/>
        <w:gridCol w:w="3081"/>
      </w:tblGrid>
      <w:tr w:rsidR="00551193" w14:paraId="7BB2CDC2" w14:textId="77777777" w:rsidTr="00F211E3">
        <w:tc>
          <w:tcPr>
            <w:tcW w:w="6805" w:type="dxa"/>
            <w:shd w:val="clear" w:color="auto" w:fill="D9D9D9" w:themeFill="background1" w:themeFillShade="D9"/>
          </w:tcPr>
          <w:p w14:paraId="74AA639E" w14:textId="77777777" w:rsidR="00551193" w:rsidRDefault="00551193" w:rsidP="00F211E3">
            <w:pPr>
              <w:shd w:val="clear" w:color="auto" w:fill="D9D9D9" w:themeFill="background1" w:themeFillShade="D9"/>
              <w:rPr>
                <w:b/>
              </w:rPr>
            </w:pPr>
            <w:r>
              <w:rPr>
                <w:b/>
              </w:rPr>
              <w:t>Do you have any unspent convictions, cautions, reprimands or warnings?</w:t>
            </w:r>
          </w:p>
          <w:p w14:paraId="47BCA02E" w14:textId="77777777" w:rsidR="00551193" w:rsidRDefault="00551193" w:rsidP="00F211E3">
            <w:pPr>
              <w:shd w:val="clear" w:color="auto" w:fill="D9D9D9" w:themeFill="background1" w:themeFillShade="D9"/>
              <w:rPr>
                <w:b/>
              </w:rPr>
            </w:pPr>
          </w:p>
          <w:p w14:paraId="2A59E140" w14:textId="77777777" w:rsidR="00551193" w:rsidRDefault="001450FB" w:rsidP="00F211E3">
            <w:pPr>
              <w:shd w:val="clear" w:color="auto" w:fill="D9D9D9" w:themeFill="background1" w:themeFillShade="D9"/>
              <w:rPr>
                <w:i/>
              </w:rPr>
            </w:pPr>
            <w:r>
              <w:rPr>
                <w:b/>
              </w:rPr>
              <w:t xml:space="preserve">If yes, please give details </w:t>
            </w:r>
            <w:r w:rsidRPr="001450FB">
              <w:rPr>
                <w:i/>
              </w:rPr>
              <w:t>(continue on a separate sheet if necessary)</w:t>
            </w:r>
          </w:p>
          <w:p w14:paraId="5523143D" w14:textId="77777777" w:rsidR="001450FB" w:rsidRDefault="001450FB" w:rsidP="00F211E3">
            <w:pPr>
              <w:shd w:val="clear" w:color="auto" w:fill="D9D9D9" w:themeFill="background1" w:themeFillShade="D9"/>
              <w:rPr>
                <w:b/>
              </w:rPr>
            </w:pPr>
          </w:p>
          <w:p w14:paraId="3DCC46A5" w14:textId="77777777" w:rsidR="001450FB" w:rsidRDefault="001450FB" w:rsidP="00F211E3">
            <w:pPr>
              <w:shd w:val="clear" w:color="auto" w:fill="D9D9D9" w:themeFill="background1" w:themeFillShade="D9"/>
              <w:rPr>
                <w:b/>
              </w:rPr>
            </w:pPr>
          </w:p>
          <w:p w14:paraId="60BF03A7" w14:textId="77777777" w:rsidR="001450FB" w:rsidRDefault="001450FB" w:rsidP="00F211E3">
            <w:pPr>
              <w:shd w:val="clear" w:color="auto" w:fill="D9D9D9" w:themeFill="background1" w:themeFillShade="D9"/>
              <w:rPr>
                <w:b/>
              </w:rPr>
            </w:pPr>
          </w:p>
          <w:p w14:paraId="1AFC0419" w14:textId="77777777" w:rsidR="001450FB" w:rsidRDefault="001450FB" w:rsidP="00F211E3">
            <w:pPr>
              <w:shd w:val="clear" w:color="auto" w:fill="D9D9D9" w:themeFill="background1" w:themeFillShade="D9"/>
              <w:rPr>
                <w:b/>
              </w:rPr>
            </w:pPr>
          </w:p>
          <w:p w14:paraId="5135F22C" w14:textId="77777777" w:rsidR="001450FB" w:rsidRDefault="001450FB" w:rsidP="00F211E3">
            <w:pPr>
              <w:shd w:val="clear" w:color="auto" w:fill="D9D9D9" w:themeFill="background1" w:themeFillShade="D9"/>
              <w:rPr>
                <w:b/>
              </w:rPr>
            </w:pPr>
          </w:p>
          <w:p w14:paraId="1D985994" w14:textId="77777777" w:rsidR="001450FB" w:rsidRDefault="001450FB" w:rsidP="00F211E3">
            <w:pPr>
              <w:shd w:val="clear" w:color="auto" w:fill="D9D9D9" w:themeFill="background1" w:themeFillShade="D9"/>
              <w:rPr>
                <w:b/>
              </w:rPr>
            </w:pPr>
          </w:p>
          <w:p w14:paraId="78B14333" w14:textId="77777777" w:rsidR="001450FB" w:rsidRDefault="001450FB" w:rsidP="00EE6DEE">
            <w:pPr>
              <w:rPr>
                <w:b/>
              </w:rPr>
            </w:pPr>
          </w:p>
          <w:p w14:paraId="436C03D2" w14:textId="77777777" w:rsidR="001450FB" w:rsidRDefault="001450FB" w:rsidP="00EE6DEE">
            <w:pPr>
              <w:rPr>
                <w:b/>
              </w:rPr>
            </w:pPr>
          </w:p>
        </w:tc>
        <w:tc>
          <w:tcPr>
            <w:tcW w:w="3140" w:type="dxa"/>
          </w:tcPr>
          <w:p w14:paraId="21DB78B7" w14:textId="0870393F" w:rsidR="00551193" w:rsidRDefault="00551193" w:rsidP="00EE6DEE">
            <w:pPr>
              <w:rPr>
                <w:b/>
              </w:rPr>
            </w:pPr>
            <w:r>
              <w:object w:dxaOrig="1440" w:dyaOrig="1440" w14:anchorId="073FAC23">
                <v:shape id="_x0000_i1117" type="#_x0000_t75" style="width:51pt;height:21.6pt" o:ole="">
                  <v:imagedata r:id="rId41" o:title=""/>
                </v:shape>
                <w:control r:id="rId45" w:name="CheckBox2352" w:shapeid="_x0000_i1117"/>
              </w:object>
            </w:r>
            <w:r>
              <w:object w:dxaOrig="1440" w:dyaOrig="1440" w14:anchorId="30BB6EB8">
                <v:shape id="_x0000_i1119" type="#_x0000_t75" style="width:51.6pt;height:21.6pt" o:ole="">
                  <v:imagedata r:id="rId46" o:title=""/>
                </v:shape>
                <w:control r:id="rId47" w:name="CheckBox2362" w:shapeid="_x0000_i1119"/>
              </w:object>
            </w:r>
          </w:p>
        </w:tc>
      </w:tr>
    </w:tbl>
    <w:p w14:paraId="158C7E0B" w14:textId="77777777" w:rsidR="000374A2" w:rsidRDefault="000374A2" w:rsidP="003002DA">
      <w:pPr>
        <w:ind w:left="-720"/>
      </w:pPr>
    </w:p>
    <w:p w14:paraId="49CC3B7F" w14:textId="77777777" w:rsidR="000374A2" w:rsidRDefault="000374A2" w:rsidP="003002DA">
      <w:pPr>
        <w:ind w:left="-720"/>
      </w:pPr>
    </w:p>
    <w:p w14:paraId="3B134643" w14:textId="77777777" w:rsidR="000374A2" w:rsidRDefault="000374A2" w:rsidP="000374A2">
      <w:pPr>
        <w:ind w:left="-720"/>
        <w:rPr>
          <w:b/>
          <w:u w:val="single"/>
        </w:rPr>
      </w:pPr>
      <w:r w:rsidRPr="000374A2">
        <w:rPr>
          <w:b/>
          <w:u w:val="single"/>
        </w:rPr>
        <w:t>HEALTH AND SOCIAL CARE ACT 2008 (Regulated Activities) Regulations 2010</w:t>
      </w:r>
      <w:r w:rsidR="00DC36BD" w:rsidRPr="00DC36BD">
        <w:rPr>
          <w:u w:val="single"/>
        </w:rPr>
        <w:t>:</w:t>
      </w:r>
    </w:p>
    <w:p w14:paraId="6D7B4AFC" w14:textId="77777777" w:rsidR="000374A2" w:rsidRPr="000374A2" w:rsidRDefault="000374A2" w:rsidP="000374A2">
      <w:pPr>
        <w:ind w:left="-720"/>
        <w:rPr>
          <w:b/>
          <w:sz w:val="16"/>
          <w:szCs w:val="16"/>
          <w:u w:val="single"/>
        </w:rPr>
      </w:pPr>
    </w:p>
    <w:p w14:paraId="2DF88CCD" w14:textId="77777777" w:rsidR="00DD2AB7" w:rsidRPr="00E21537" w:rsidRDefault="000374A2" w:rsidP="00DD2AB7">
      <w:pPr>
        <w:ind w:left="-720"/>
        <w:rPr>
          <w:b/>
        </w:rPr>
      </w:pPr>
      <w:r>
        <w:rPr>
          <w:b/>
        </w:rPr>
        <w:t>Under the above Act we are required to collect relevant medical information from you.</w:t>
      </w:r>
      <w:r w:rsidR="00DD2AB7" w:rsidRPr="00DD2AB7">
        <w:rPr>
          <w:b/>
        </w:rPr>
        <w:t xml:space="preserve"> </w:t>
      </w:r>
      <w:r w:rsidR="00DD2AB7" w:rsidRPr="00525E1B">
        <w:rPr>
          <w:b/>
        </w:rPr>
        <w:t xml:space="preserve">Should an offer </w:t>
      </w:r>
      <w:r w:rsidR="00DD2AB7">
        <w:rPr>
          <w:b/>
        </w:rPr>
        <w:t xml:space="preserve">of employment </w:t>
      </w:r>
      <w:r w:rsidR="00DD2AB7" w:rsidRPr="00525E1B">
        <w:rPr>
          <w:b/>
        </w:rPr>
        <w:t>be made</w:t>
      </w:r>
      <w:r w:rsidR="00DD2AB7">
        <w:rPr>
          <w:b/>
        </w:rPr>
        <w:t xml:space="preserve"> to you, you will also be asked to complete</w:t>
      </w:r>
      <w:r w:rsidR="00DD2AB7" w:rsidRPr="00525E1B">
        <w:rPr>
          <w:b/>
        </w:rPr>
        <w:t xml:space="preserve"> </w:t>
      </w:r>
      <w:r w:rsidR="00DD2AB7">
        <w:rPr>
          <w:b/>
        </w:rPr>
        <w:t xml:space="preserve">an </w:t>
      </w:r>
      <w:r w:rsidR="00DD2AB7" w:rsidRPr="00525E1B">
        <w:rPr>
          <w:b/>
        </w:rPr>
        <w:t>Occupational Health Ques</w:t>
      </w:r>
      <w:r w:rsidR="00DD2AB7">
        <w:rPr>
          <w:b/>
        </w:rPr>
        <w:t>tionnaire.</w:t>
      </w:r>
    </w:p>
    <w:p w14:paraId="333E53A3" w14:textId="77777777" w:rsidR="006226CE" w:rsidRDefault="006226CE" w:rsidP="000374A2">
      <w:pPr>
        <w:ind w:left="-720"/>
        <w:rPr>
          <w:b/>
        </w:rPr>
      </w:pPr>
    </w:p>
    <w:p w14:paraId="791B72C5" w14:textId="77777777" w:rsidR="000374A2" w:rsidRPr="000374A2" w:rsidRDefault="000374A2" w:rsidP="000374A2">
      <w:pPr>
        <w:ind w:left="-720"/>
        <w:rPr>
          <w:b/>
          <w:sz w:val="16"/>
          <w:szCs w:val="16"/>
        </w:rPr>
      </w:pPr>
    </w:p>
    <w:tbl>
      <w:tblPr>
        <w:tblStyle w:val="TableGrid"/>
        <w:tblW w:w="0" w:type="auto"/>
        <w:tblInd w:w="-720" w:type="dxa"/>
        <w:tblLook w:val="04A0" w:firstRow="1" w:lastRow="0" w:firstColumn="1" w:lastColumn="0" w:noHBand="0" w:noVBand="1"/>
      </w:tblPr>
      <w:tblGrid>
        <w:gridCol w:w="6073"/>
        <w:gridCol w:w="3271"/>
      </w:tblGrid>
      <w:tr w:rsidR="001450FB" w14:paraId="19168ABC" w14:textId="77777777" w:rsidTr="00F211E3">
        <w:tc>
          <w:tcPr>
            <w:tcW w:w="6073" w:type="dxa"/>
            <w:shd w:val="clear" w:color="auto" w:fill="D9D9D9" w:themeFill="background1" w:themeFillShade="D9"/>
          </w:tcPr>
          <w:p w14:paraId="2D0EF89D" w14:textId="77777777" w:rsidR="001450FB" w:rsidRDefault="001450FB" w:rsidP="00F211E3">
            <w:pPr>
              <w:shd w:val="clear" w:color="auto" w:fill="D9D9D9" w:themeFill="background1" w:themeFillShade="D9"/>
              <w:rPr>
                <w:b/>
              </w:rPr>
            </w:pPr>
            <w:r>
              <w:rPr>
                <w:b/>
              </w:rPr>
              <w:t xml:space="preserve">Do you have any physical or mental health conditions which are relevant to your ability to carry out duties, manage or work for the purposes of this position? </w:t>
            </w:r>
          </w:p>
          <w:p w14:paraId="32645B0E" w14:textId="77777777" w:rsidR="001450FB" w:rsidRDefault="001450FB" w:rsidP="00F211E3">
            <w:pPr>
              <w:shd w:val="clear" w:color="auto" w:fill="D9D9D9" w:themeFill="background1" w:themeFillShade="D9"/>
              <w:rPr>
                <w:b/>
              </w:rPr>
            </w:pPr>
          </w:p>
          <w:p w14:paraId="4F05EE85" w14:textId="77777777" w:rsidR="001450FB" w:rsidRDefault="001450FB" w:rsidP="00F211E3">
            <w:pPr>
              <w:shd w:val="clear" w:color="auto" w:fill="D9D9D9" w:themeFill="background1" w:themeFillShade="D9"/>
              <w:rPr>
                <w:i/>
              </w:rPr>
            </w:pPr>
            <w:r>
              <w:rPr>
                <w:b/>
              </w:rPr>
              <w:t xml:space="preserve">If yes, please give details </w:t>
            </w:r>
            <w:r w:rsidRPr="001450FB">
              <w:rPr>
                <w:i/>
              </w:rPr>
              <w:t>(continue on a separate sheet if necessary)</w:t>
            </w:r>
          </w:p>
          <w:p w14:paraId="319C3444" w14:textId="77777777" w:rsidR="00DD2AB7" w:rsidRDefault="00DD2AB7" w:rsidP="00F211E3">
            <w:pPr>
              <w:shd w:val="clear" w:color="auto" w:fill="D9D9D9" w:themeFill="background1" w:themeFillShade="D9"/>
              <w:rPr>
                <w:i/>
              </w:rPr>
            </w:pPr>
          </w:p>
          <w:p w14:paraId="508DE746" w14:textId="77777777" w:rsidR="00DD2AB7" w:rsidRDefault="00DD2AB7" w:rsidP="00F211E3">
            <w:pPr>
              <w:shd w:val="clear" w:color="auto" w:fill="D9D9D9" w:themeFill="background1" w:themeFillShade="D9"/>
              <w:rPr>
                <w:i/>
              </w:rPr>
            </w:pPr>
          </w:p>
          <w:p w14:paraId="6EEE48B6" w14:textId="77777777" w:rsidR="00DE699C" w:rsidRDefault="00DE699C" w:rsidP="00F211E3">
            <w:pPr>
              <w:shd w:val="clear" w:color="auto" w:fill="D9D9D9" w:themeFill="background1" w:themeFillShade="D9"/>
              <w:rPr>
                <w:i/>
              </w:rPr>
            </w:pPr>
          </w:p>
          <w:p w14:paraId="4668579E" w14:textId="77777777" w:rsidR="001450FB" w:rsidRDefault="001450FB" w:rsidP="00F211E3">
            <w:pPr>
              <w:shd w:val="clear" w:color="auto" w:fill="D9D9D9" w:themeFill="background1" w:themeFillShade="D9"/>
              <w:rPr>
                <w:i/>
              </w:rPr>
            </w:pPr>
          </w:p>
          <w:p w14:paraId="2BF618A6" w14:textId="77777777" w:rsidR="001450FB" w:rsidRPr="00DD2AB7" w:rsidRDefault="00DD2AB7" w:rsidP="00F211E3">
            <w:pPr>
              <w:shd w:val="clear" w:color="auto" w:fill="D9D9D9" w:themeFill="background1" w:themeFillShade="D9"/>
              <w:rPr>
                <w:b/>
              </w:rPr>
            </w:pPr>
            <w:r w:rsidRPr="00DD2AB7">
              <w:rPr>
                <w:b/>
              </w:rPr>
              <w:t xml:space="preserve">Have you been or are you currently under investigation from any professional or regulatory body, </w:t>
            </w:r>
            <w:proofErr w:type="spellStart"/>
            <w:r w:rsidRPr="00DD2AB7">
              <w:rPr>
                <w:b/>
              </w:rPr>
              <w:t>eg</w:t>
            </w:r>
            <w:proofErr w:type="spellEnd"/>
            <w:r w:rsidRPr="00DD2AB7">
              <w:rPr>
                <w:b/>
              </w:rPr>
              <w:t xml:space="preserve"> NMC?</w:t>
            </w:r>
          </w:p>
          <w:p w14:paraId="1B1C6063" w14:textId="77777777" w:rsidR="001450FB" w:rsidRDefault="001450FB" w:rsidP="00F211E3">
            <w:pPr>
              <w:shd w:val="clear" w:color="auto" w:fill="D9D9D9" w:themeFill="background1" w:themeFillShade="D9"/>
              <w:rPr>
                <w:i/>
              </w:rPr>
            </w:pPr>
          </w:p>
          <w:p w14:paraId="2AAA85C4" w14:textId="77777777" w:rsidR="00DD2AB7" w:rsidRDefault="00DD2AB7" w:rsidP="00F211E3">
            <w:pPr>
              <w:shd w:val="clear" w:color="auto" w:fill="D9D9D9" w:themeFill="background1" w:themeFillShade="D9"/>
              <w:rPr>
                <w:i/>
              </w:rPr>
            </w:pPr>
            <w:r>
              <w:rPr>
                <w:b/>
              </w:rPr>
              <w:t xml:space="preserve">If yes, please give details </w:t>
            </w:r>
            <w:r w:rsidRPr="001450FB">
              <w:rPr>
                <w:i/>
              </w:rPr>
              <w:t>(continue on a separate sheet if necessary)</w:t>
            </w:r>
          </w:p>
          <w:p w14:paraId="6ADA74D6" w14:textId="77777777" w:rsidR="001450FB" w:rsidRDefault="001450FB" w:rsidP="00F211E3">
            <w:pPr>
              <w:shd w:val="clear" w:color="auto" w:fill="D9D9D9" w:themeFill="background1" w:themeFillShade="D9"/>
              <w:rPr>
                <w:b/>
              </w:rPr>
            </w:pPr>
          </w:p>
          <w:p w14:paraId="59C11E44" w14:textId="77777777" w:rsidR="001450FB" w:rsidRDefault="001450FB" w:rsidP="00F211E3">
            <w:pPr>
              <w:shd w:val="clear" w:color="auto" w:fill="D9D9D9" w:themeFill="background1" w:themeFillShade="D9"/>
              <w:rPr>
                <w:b/>
              </w:rPr>
            </w:pPr>
          </w:p>
          <w:p w14:paraId="60B2FF87" w14:textId="77777777" w:rsidR="00DE699C" w:rsidRDefault="00DE699C" w:rsidP="000374A2">
            <w:pPr>
              <w:rPr>
                <w:b/>
              </w:rPr>
            </w:pPr>
          </w:p>
          <w:p w14:paraId="4E01BC4D" w14:textId="77777777" w:rsidR="001450FB" w:rsidRDefault="001450FB" w:rsidP="000374A2">
            <w:pPr>
              <w:rPr>
                <w:b/>
              </w:rPr>
            </w:pPr>
          </w:p>
        </w:tc>
        <w:tc>
          <w:tcPr>
            <w:tcW w:w="3271" w:type="dxa"/>
          </w:tcPr>
          <w:p w14:paraId="33A1C325" w14:textId="55C67B27" w:rsidR="001450FB" w:rsidRDefault="001450FB" w:rsidP="000374A2">
            <w:r>
              <w:object w:dxaOrig="1440" w:dyaOrig="1440" w14:anchorId="21934CF2">
                <v:shape id="_x0000_i1121" type="#_x0000_t75" style="width:38.4pt;height:21.6pt" o:ole="">
                  <v:imagedata r:id="rId33" o:title=""/>
                </v:shape>
                <w:control r:id="rId48" w:name="CheckBox2331" w:shapeid="_x0000_i1121"/>
              </w:object>
            </w:r>
            <w:r>
              <w:t xml:space="preserve">                   </w:t>
            </w:r>
            <w:r>
              <w:object w:dxaOrig="1440" w:dyaOrig="1440" w14:anchorId="2AFBAEC7">
                <v:shape id="_x0000_i1123" type="#_x0000_t75" style="width:41.4pt;height:21.6pt" o:ole="">
                  <v:imagedata r:id="rId35" o:title=""/>
                </v:shape>
                <w:control r:id="rId49" w:name="CheckBox2341" w:shapeid="_x0000_i1123"/>
              </w:object>
            </w:r>
          </w:p>
          <w:p w14:paraId="5FC82EDE" w14:textId="77777777" w:rsidR="00DD2AB7" w:rsidRDefault="00DD2AB7" w:rsidP="000374A2"/>
          <w:p w14:paraId="1DBADEFB" w14:textId="77777777" w:rsidR="00DD2AB7" w:rsidRDefault="00DD2AB7" w:rsidP="000374A2"/>
          <w:p w14:paraId="2508FEFA" w14:textId="77777777" w:rsidR="00DD2AB7" w:rsidRDefault="00DD2AB7" w:rsidP="000374A2"/>
          <w:p w14:paraId="652A94B6" w14:textId="77777777" w:rsidR="00DD2AB7" w:rsidRDefault="00DD2AB7" w:rsidP="000374A2"/>
          <w:p w14:paraId="2D97E66E" w14:textId="77777777" w:rsidR="00DD2AB7" w:rsidRDefault="00DD2AB7" w:rsidP="000374A2"/>
          <w:p w14:paraId="376FDB69" w14:textId="77777777" w:rsidR="00DD2AB7" w:rsidRDefault="00DD2AB7" w:rsidP="000374A2"/>
          <w:p w14:paraId="59410FA1" w14:textId="77777777" w:rsidR="00DD2AB7" w:rsidRDefault="00DD2AB7" w:rsidP="000374A2"/>
          <w:p w14:paraId="30016E14" w14:textId="0BFACDF8" w:rsidR="00DD2AB7" w:rsidRDefault="00DD2AB7" w:rsidP="000374A2">
            <w:r>
              <w:object w:dxaOrig="1440" w:dyaOrig="1440" w14:anchorId="146CD5BC">
                <v:shape id="_x0000_i1125" type="#_x0000_t75" style="width:38.4pt;height:21.6pt" o:ole="">
                  <v:imagedata r:id="rId50" o:title=""/>
                </v:shape>
                <w:control r:id="rId51" w:name="CheckBox23311" w:shapeid="_x0000_i1125"/>
              </w:object>
            </w:r>
            <w:r>
              <w:t xml:space="preserve">                   </w:t>
            </w:r>
            <w:r>
              <w:object w:dxaOrig="1440" w:dyaOrig="1440" w14:anchorId="2E50496E">
                <v:shape id="_x0000_i1127" type="#_x0000_t75" style="width:41.4pt;height:21.6pt" o:ole="">
                  <v:imagedata r:id="rId35" o:title=""/>
                </v:shape>
                <w:control r:id="rId52" w:name="CheckBox23411" w:shapeid="_x0000_i1127"/>
              </w:object>
            </w:r>
          </w:p>
          <w:p w14:paraId="41E8BFE5" w14:textId="77777777" w:rsidR="00DD2AB7" w:rsidRDefault="00DD2AB7" w:rsidP="000374A2">
            <w:pPr>
              <w:rPr>
                <w:b/>
              </w:rPr>
            </w:pPr>
          </w:p>
        </w:tc>
      </w:tr>
    </w:tbl>
    <w:p w14:paraId="10D52046" w14:textId="77777777" w:rsidR="008915A9" w:rsidRDefault="008915A9" w:rsidP="00EE6DEE"/>
    <w:p w14:paraId="5B43C5F7" w14:textId="77777777" w:rsidR="00EE6DEE" w:rsidRDefault="00EE6DEE" w:rsidP="003002DA">
      <w:pPr>
        <w:ind w:left="-720"/>
        <w:rPr>
          <w:b/>
          <w:u w:val="single"/>
        </w:rPr>
      </w:pPr>
      <w:r w:rsidRPr="006E6B21">
        <w:rPr>
          <w:b/>
          <w:u w:val="single"/>
        </w:rPr>
        <w:t>DECLARATION</w:t>
      </w:r>
      <w:r w:rsidR="00DC36BD" w:rsidRPr="00DC36BD">
        <w:rPr>
          <w:u w:val="single"/>
        </w:rPr>
        <w:t>:</w:t>
      </w:r>
    </w:p>
    <w:p w14:paraId="520E78D5" w14:textId="77777777" w:rsidR="00EE6DEE" w:rsidRDefault="00EE6DEE" w:rsidP="00EE6DEE">
      <w:pPr>
        <w:rPr>
          <w:b/>
          <w:u w:val="single"/>
        </w:rPr>
      </w:pPr>
    </w:p>
    <w:p w14:paraId="103E76FF" w14:textId="77777777" w:rsidR="00DE699C" w:rsidRDefault="00EE6DEE" w:rsidP="00DD2AB7">
      <w:pPr>
        <w:ind w:left="-720"/>
      </w:pPr>
      <w:r w:rsidRPr="006E6B21">
        <w:t>I c</w:t>
      </w:r>
      <w:r>
        <w:t xml:space="preserve">onfirm that </w:t>
      </w:r>
      <w:r w:rsidR="00DE699C">
        <w:t xml:space="preserve">all of the above </w:t>
      </w:r>
      <w:r>
        <w:t>infor</w:t>
      </w:r>
      <w:r w:rsidR="00DE699C">
        <w:t>mation</w:t>
      </w:r>
      <w:r>
        <w:t xml:space="preserve"> is </w:t>
      </w:r>
      <w:r w:rsidR="00DE699C">
        <w:t>true and correct</w:t>
      </w:r>
      <w:r>
        <w:t xml:space="preserve"> and that </w:t>
      </w:r>
      <w:r w:rsidR="00C77C11">
        <w:t xml:space="preserve">any </w:t>
      </w:r>
      <w:r>
        <w:t xml:space="preserve">misleading </w:t>
      </w:r>
      <w:r w:rsidR="00C77C11">
        <w:t xml:space="preserve">or inaccurate </w:t>
      </w:r>
      <w:r>
        <w:t xml:space="preserve">statements may be sufficient for cancelling any agreements made. </w:t>
      </w:r>
    </w:p>
    <w:p w14:paraId="4767D287" w14:textId="77777777" w:rsidR="00DE699C" w:rsidRDefault="00DE699C" w:rsidP="00DD2AB7">
      <w:pPr>
        <w:ind w:left="-720"/>
      </w:pPr>
    </w:p>
    <w:p w14:paraId="7504603A" w14:textId="77777777" w:rsidR="00EE6DEE" w:rsidRDefault="00EE6DEE" w:rsidP="00DD2AB7">
      <w:pPr>
        <w:ind w:left="-720"/>
      </w:pPr>
      <w:r>
        <w:t>I understand that,</w:t>
      </w:r>
      <w:r w:rsidR="00DE699C">
        <w:t xml:space="preserve"> in the event of being offered employment</w:t>
      </w:r>
      <w:r>
        <w:t>, I will be required to complete a confidential declaration in respect of my health.</w:t>
      </w:r>
    </w:p>
    <w:p w14:paraId="43EC9372" w14:textId="77777777" w:rsidR="00DE699C" w:rsidRDefault="00DE699C" w:rsidP="00DD2AB7">
      <w:pPr>
        <w:ind w:left="-720"/>
      </w:pPr>
    </w:p>
    <w:p w14:paraId="65E15859" w14:textId="77777777" w:rsidR="00DE699C" w:rsidRDefault="00DE699C" w:rsidP="00DD2AB7">
      <w:pPr>
        <w:ind w:left="-720"/>
      </w:pPr>
      <w:r>
        <w:t xml:space="preserve">I understand that any offer of employment is subject to a satisfactory enhanced DBS check, payable by the applicant. </w:t>
      </w:r>
    </w:p>
    <w:p w14:paraId="110749AB" w14:textId="77777777" w:rsidR="00EE6DEE" w:rsidRDefault="00EE6DEE" w:rsidP="00DD2AB7"/>
    <w:p w14:paraId="5FA1D7D9" w14:textId="77777777" w:rsidR="00CF4A7B" w:rsidRDefault="008B3FA7" w:rsidP="00DD2AB7">
      <w:pPr>
        <w:ind w:left="-720"/>
      </w:pPr>
      <w:r>
        <w:t>I consent to my personal data being processed and kept for the purpose described above in accordance with the Data Protection Act 1998.</w:t>
      </w:r>
    </w:p>
    <w:p w14:paraId="5EE2788C" w14:textId="77777777" w:rsidR="00DD2AB7" w:rsidRDefault="00DD2AB7" w:rsidP="00EE6DEE"/>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7098"/>
      </w:tblGrid>
      <w:tr w:rsidR="00EF4342" w:rsidRPr="00685793" w14:paraId="7E413995" w14:textId="77777777" w:rsidTr="00685793">
        <w:tc>
          <w:tcPr>
            <w:tcW w:w="2246" w:type="dxa"/>
            <w:shd w:val="clear" w:color="auto" w:fill="D9D9D9"/>
          </w:tcPr>
          <w:p w14:paraId="31376F19" w14:textId="77777777" w:rsidR="00EF4342" w:rsidRPr="00685793" w:rsidRDefault="00EF4342" w:rsidP="003002DA">
            <w:pPr>
              <w:rPr>
                <w:b/>
              </w:rPr>
            </w:pPr>
            <w:r w:rsidRPr="00685793">
              <w:rPr>
                <w:b/>
              </w:rPr>
              <w:t>Signed</w:t>
            </w:r>
          </w:p>
        </w:tc>
        <w:tc>
          <w:tcPr>
            <w:tcW w:w="7098" w:type="dxa"/>
            <w:shd w:val="clear" w:color="auto" w:fill="auto"/>
          </w:tcPr>
          <w:p w14:paraId="36ADDC90" w14:textId="77777777" w:rsidR="00EF4342" w:rsidRPr="00685793" w:rsidRDefault="00EF4342" w:rsidP="003002DA">
            <w:pPr>
              <w:rPr>
                <w:b/>
              </w:rPr>
            </w:pPr>
          </w:p>
          <w:p w14:paraId="46F348EB" w14:textId="77777777" w:rsidR="00EF4342" w:rsidRPr="00685793" w:rsidRDefault="00EF4342" w:rsidP="003002DA">
            <w:pPr>
              <w:rPr>
                <w:b/>
              </w:rPr>
            </w:pPr>
          </w:p>
        </w:tc>
      </w:tr>
      <w:tr w:rsidR="00EF4342" w:rsidRPr="00685793" w14:paraId="52C35C85" w14:textId="77777777" w:rsidTr="00685793">
        <w:tc>
          <w:tcPr>
            <w:tcW w:w="2246" w:type="dxa"/>
            <w:shd w:val="clear" w:color="auto" w:fill="D9D9D9"/>
          </w:tcPr>
          <w:p w14:paraId="274AFDA5" w14:textId="77777777" w:rsidR="00EF4342" w:rsidRPr="00685793" w:rsidRDefault="00EF4342" w:rsidP="003002DA">
            <w:pPr>
              <w:rPr>
                <w:b/>
              </w:rPr>
            </w:pPr>
            <w:r w:rsidRPr="00685793">
              <w:rPr>
                <w:b/>
              </w:rPr>
              <w:t>Please print name</w:t>
            </w:r>
          </w:p>
        </w:tc>
        <w:tc>
          <w:tcPr>
            <w:tcW w:w="7098" w:type="dxa"/>
            <w:shd w:val="clear" w:color="auto" w:fill="auto"/>
          </w:tcPr>
          <w:p w14:paraId="02F167CE" w14:textId="77777777" w:rsidR="00EF4342" w:rsidRPr="00685793" w:rsidRDefault="00EF4342" w:rsidP="003002DA">
            <w:pPr>
              <w:rPr>
                <w:b/>
              </w:rPr>
            </w:pPr>
          </w:p>
          <w:p w14:paraId="0227FA8B" w14:textId="77777777" w:rsidR="00EF4342" w:rsidRPr="00685793" w:rsidRDefault="00EF4342" w:rsidP="003002DA">
            <w:pPr>
              <w:rPr>
                <w:b/>
              </w:rPr>
            </w:pPr>
          </w:p>
        </w:tc>
      </w:tr>
      <w:tr w:rsidR="00EF4342" w:rsidRPr="00685793" w14:paraId="37A2C1E9" w14:textId="77777777" w:rsidTr="00685793">
        <w:tc>
          <w:tcPr>
            <w:tcW w:w="2246" w:type="dxa"/>
            <w:shd w:val="clear" w:color="auto" w:fill="D9D9D9"/>
          </w:tcPr>
          <w:p w14:paraId="2BC149BB" w14:textId="77777777" w:rsidR="00EF4342" w:rsidRPr="00685793" w:rsidRDefault="00EF4342" w:rsidP="003002DA">
            <w:pPr>
              <w:rPr>
                <w:b/>
              </w:rPr>
            </w:pPr>
            <w:r w:rsidRPr="00685793">
              <w:rPr>
                <w:b/>
              </w:rPr>
              <w:t>Date</w:t>
            </w:r>
          </w:p>
        </w:tc>
        <w:tc>
          <w:tcPr>
            <w:tcW w:w="7098" w:type="dxa"/>
            <w:shd w:val="clear" w:color="auto" w:fill="auto"/>
          </w:tcPr>
          <w:p w14:paraId="313660F4" w14:textId="77777777" w:rsidR="00EF4342" w:rsidRPr="00685793" w:rsidRDefault="00EF4342" w:rsidP="003002DA">
            <w:pPr>
              <w:rPr>
                <w:b/>
              </w:rPr>
            </w:pPr>
          </w:p>
          <w:p w14:paraId="0E323833" w14:textId="77777777" w:rsidR="00EF4342" w:rsidRPr="00685793" w:rsidRDefault="00EF4342" w:rsidP="003002DA">
            <w:pPr>
              <w:rPr>
                <w:b/>
              </w:rPr>
            </w:pPr>
          </w:p>
        </w:tc>
      </w:tr>
    </w:tbl>
    <w:p w14:paraId="79F5E91F" w14:textId="77777777" w:rsidR="00DC36BD" w:rsidRPr="00F211E3" w:rsidRDefault="003002DA" w:rsidP="00F211E3">
      <w:pPr>
        <w:ind w:hanging="709"/>
      </w:pPr>
      <w:r w:rsidRPr="00525E1B">
        <w:rPr>
          <w:b/>
        </w:rPr>
        <w:t>Pleas</w:t>
      </w:r>
      <w:r w:rsidR="00EC2C48" w:rsidRPr="00525E1B">
        <w:rPr>
          <w:b/>
        </w:rPr>
        <w:t xml:space="preserve">e </w:t>
      </w:r>
      <w:r w:rsidR="009F4430" w:rsidRPr="00525E1B">
        <w:rPr>
          <w:b/>
        </w:rPr>
        <w:t xml:space="preserve">ensure that all sections have been completed </w:t>
      </w:r>
      <w:r w:rsidR="00D422F2" w:rsidRPr="00525E1B">
        <w:rPr>
          <w:b/>
        </w:rPr>
        <w:t xml:space="preserve">in full </w:t>
      </w:r>
      <w:r w:rsidR="009F4430" w:rsidRPr="00525E1B">
        <w:rPr>
          <w:b/>
        </w:rPr>
        <w:t>and return</w:t>
      </w:r>
      <w:r w:rsidR="00DE699C">
        <w:rPr>
          <w:b/>
        </w:rPr>
        <w:t xml:space="preserve"> this</w:t>
      </w:r>
      <w:r w:rsidR="009F4430" w:rsidRPr="00525E1B">
        <w:rPr>
          <w:b/>
        </w:rPr>
        <w:t xml:space="preserve"> form</w:t>
      </w:r>
      <w:r w:rsidR="00EC2C48" w:rsidRPr="00525E1B">
        <w:rPr>
          <w:b/>
        </w:rPr>
        <w:t xml:space="preserve"> </w:t>
      </w:r>
      <w:r w:rsidR="00D422F2" w:rsidRPr="00525E1B">
        <w:rPr>
          <w:b/>
        </w:rPr>
        <w:t xml:space="preserve">asap </w:t>
      </w:r>
      <w:r w:rsidR="00EC2C48" w:rsidRPr="00525E1B">
        <w:rPr>
          <w:b/>
        </w:rPr>
        <w:t>to</w:t>
      </w:r>
      <w:r w:rsidR="00EC2C48" w:rsidRPr="00525E1B">
        <w:t>:</w:t>
      </w:r>
      <w:r w:rsidR="00EF4342">
        <w:t xml:space="preserve">   </w:t>
      </w:r>
      <w:r w:rsidR="00EC2C48">
        <w:t xml:space="preserve">         </w:t>
      </w:r>
    </w:p>
    <w:p w14:paraId="69FD5686" w14:textId="35DAF0C6" w:rsidR="00F211E3" w:rsidRDefault="0031037A" w:rsidP="0031037A">
      <w:pPr>
        <w:rPr>
          <w:b/>
          <w:color w:val="000000"/>
        </w:rPr>
      </w:pPr>
      <w:r>
        <w:rPr>
          <w:b/>
          <w:color w:val="000000"/>
        </w:rPr>
        <w:t xml:space="preserve">                                           NATVEE </w:t>
      </w:r>
      <w:r w:rsidR="00A91A83">
        <w:rPr>
          <w:b/>
          <w:color w:val="000000"/>
        </w:rPr>
        <w:t>Limited: Care</w:t>
      </w:r>
      <w:r>
        <w:rPr>
          <w:b/>
          <w:color w:val="000000"/>
        </w:rPr>
        <w:t xml:space="preserve"> Solutions </w:t>
      </w:r>
    </w:p>
    <w:p w14:paraId="51601892" w14:textId="478CB842" w:rsidR="00E943AA" w:rsidRDefault="0031037A" w:rsidP="0031037A">
      <w:pPr>
        <w:ind w:left="-720"/>
        <w:jc w:val="center"/>
        <w:rPr>
          <w:b/>
          <w:color w:val="000000"/>
        </w:rPr>
      </w:pPr>
      <w:r>
        <w:rPr>
          <w:b/>
          <w:color w:val="000000"/>
        </w:rPr>
        <w:t xml:space="preserve">38 Kingswood Avenue, Leicester </w:t>
      </w:r>
    </w:p>
    <w:p w14:paraId="4772C165" w14:textId="3E846A46" w:rsidR="0031037A" w:rsidRDefault="0031037A" w:rsidP="0031037A">
      <w:pPr>
        <w:ind w:left="-720"/>
        <w:rPr>
          <w:b/>
          <w:color w:val="000000"/>
        </w:rPr>
      </w:pPr>
      <w:r>
        <w:rPr>
          <w:b/>
          <w:color w:val="000000"/>
        </w:rPr>
        <w:t xml:space="preserve">                                                      LE3 0UN </w:t>
      </w:r>
    </w:p>
    <w:p w14:paraId="2C66BDE0" w14:textId="0B3DEC66" w:rsidR="0031037A" w:rsidRDefault="0031037A" w:rsidP="0031037A">
      <w:pPr>
        <w:ind w:left="-720"/>
        <w:rPr>
          <w:b/>
          <w:color w:val="000000"/>
        </w:rPr>
      </w:pPr>
      <w:r>
        <w:rPr>
          <w:b/>
          <w:color w:val="000000"/>
        </w:rPr>
        <w:t xml:space="preserve">                                                      Email: </w:t>
      </w:r>
      <w:hyperlink r:id="rId53" w:history="1">
        <w:r w:rsidRPr="00A7290C">
          <w:rPr>
            <w:rStyle w:val="Hyperlink"/>
            <w:b/>
          </w:rPr>
          <w:t>Info@natveelimited.co.uk</w:t>
        </w:r>
      </w:hyperlink>
      <w:r>
        <w:rPr>
          <w:b/>
          <w:color w:val="000000"/>
        </w:rPr>
        <w:t xml:space="preserve"> phone number 07456991947</w:t>
      </w:r>
    </w:p>
    <w:p w14:paraId="5576179A" w14:textId="25B72101" w:rsidR="0031037A" w:rsidRPr="00F211E3" w:rsidRDefault="0031037A" w:rsidP="0031037A">
      <w:pPr>
        <w:ind w:left="-720"/>
        <w:rPr>
          <w:b/>
          <w:color w:val="000000"/>
        </w:rPr>
      </w:pPr>
      <w:r>
        <w:rPr>
          <w:b/>
          <w:color w:val="000000"/>
        </w:rPr>
        <w:t xml:space="preserve">    </w:t>
      </w:r>
    </w:p>
    <w:p w14:paraId="6E9B6D42" w14:textId="77777777" w:rsidR="00F211E3" w:rsidRPr="00F211E3" w:rsidRDefault="00F211E3" w:rsidP="00DC36BD">
      <w:pPr>
        <w:ind w:left="-720"/>
        <w:jc w:val="center"/>
        <w:rPr>
          <w:color w:val="000000"/>
        </w:rPr>
      </w:pPr>
    </w:p>
    <w:p w14:paraId="5BBB5D1C" w14:textId="63CDEF09" w:rsidR="00C07FA5" w:rsidRPr="007E755D" w:rsidRDefault="00E943AA" w:rsidP="007E755D">
      <w:pPr>
        <w:ind w:left="-540"/>
        <w:jc w:val="center"/>
        <w:rPr>
          <w:b/>
        </w:rPr>
      </w:pPr>
      <w:r>
        <w:rPr>
          <w:color w:val="000000"/>
          <w:sz w:val="20"/>
          <w:szCs w:val="20"/>
        </w:rPr>
        <w:t xml:space="preserve">Registered in England No. </w:t>
      </w:r>
    </w:p>
    <w:p w14:paraId="3DEFD6CF" w14:textId="77777777" w:rsidR="00DB16DF" w:rsidRDefault="00DB16DF" w:rsidP="00DB16DF">
      <w:pPr>
        <w:pStyle w:val="Heading2"/>
        <w:ind w:left="-540"/>
        <w:jc w:val="both"/>
        <w:rPr>
          <w:rFonts w:ascii="Times New Roman" w:hAnsi="Times New Roman"/>
          <w:i w:val="0"/>
          <w:szCs w:val="24"/>
          <w:u w:val="single"/>
        </w:rPr>
      </w:pPr>
      <w:r w:rsidRPr="00E623B5">
        <w:rPr>
          <w:rFonts w:ascii="Times New Roman" w:hAnsi="Times New Roman"/>
          <w:i w:val="0"/>
          <w:szCs w:val="24"/>
          <w:u w:val="single"/>
        </w:rPr>
        <w:t>CONFIDENTIAL DECLARATION FORM</w:t>
      </w:r>
      <w:r w:rsidR="00DC36BD" w:rsidRPr="00DC36BD">
        <w:rPr>
          <w:rFonts w:ascii="Times New Roman" w:hAnsi="Times New Roman"/>
          <w:b w:val="0"/>
          <w:i w:val="0"/>
          <w:szCs w:val="24"/>
          <w:u w:val="single"/>
        </w:rPr>
        <w:t>:</w:t>
      </w:r>
    </w:p>
    <w:p w14:paraId="3510A2A9" w14:textId="2673BF3F" w:rsidR="00DB16DF" w:rsidRPr="00015B39" w:rsidRDefault="00DB16DF" w:rsidP="00DE699C">
      <w:pPr>
        <w:ind w:left="-540"/>
      </w:pPr>
      <w:r w:rsidRPr="00015B39">
        <w:t xml:space="preserve">This forms part of your application and must be </w:t>
      </w:r>
      <w:r w:rsidR="007E755D">
        <w:t xml:space="preserve">signed and </w:t>
      </w:r>
      <w:r w:rsidRPr="00015B39">
        <w:t>re</w:t>
      </w:r>
      <w:r w:rsidR="007E755D">
        <w:t xml:space="preserve">turned </w:t>
      </w:r>
      <w:r w:rsidRPr="00015B39">
        <w:t xml:space="preserve">with your </w:t>
      </w:r>
      <w:r w:rsidR="00DE699C" w:rsidRPr="00015B39">
        <w:t xml:space="preserve">completed </w:t>
      </w:r>
      <w:r w:rsidR="007E755D">
        <w:t xml:space="preserve">application form prior to commencing any work with </w:t>
      </w:r>
      <w:r w:rsidR="0031037A">
        <w:t>NATVEE Limited: Care Solutions</w:t>
      </w:r>
      <w:r w:rsidR="007E755D">
        <w:t>.</w:t>
      </w:r>
    </w:p>
    <w:p w14:paraId="5A3CF09B" w14:textId="77777777" w:rsidR="00DB16DF" w:rsidRPr="00015B39" w:rsidRDefault="00DB16DF" w:rsidP="00DE699C"/>
    <w:p w14:paraId="6EE74186" w14:textId="77777777" w:rsidR="00DB16DF" w:rsidRPr="00015B39" w:rsidRDefault="00DB16DF" w:rsidP="00DE699C">
      <w:pPr>
        <w:pStyle w:val="BodyText"/>
        <w:ind w:left="-540"/>
        <w:jc w:val="left"/>
        <w:rPr>
          <w:rFonts w:ascii="Times New Roman" w:hAnsi="Times New Roman"/>
          <w:szCs w:val="24"/>
          <w:u w:val="none"/>
        </w:rPr>
      </w:pPr>
      <w:r w:rsidRPr="00015B39">
        <w:rPr>
          <w:rFonts w:ascii="Times New Roman" w:hAnsi="Times New Roman"/>
          <w:szCs w:val="24"/>
          <w:u w:val="none"/>
        </w:rPr>
        <w:t>We are aware of the potentially sensitive and confidential nature of the information contained in this document and wish to assure you that it will be treated in the utmost confidence and handled strictly according to our Policy on Secure Storage, Handling, Use, Retention &amp; Disposal of Disclosures and Disclosure Information.</w:t>
      </w:r>
    </w:p>
    <w:p w14:paraId="38C99C01" w14:textId="77777777" w:rsidR="00DB16DF" w:rsidRPr="00E623B5" w:rsidRDefault="00DB16DF" w:rsidP="00DE699C"/>
    <w:p w14:paraId="2972A29D" w14:textId="77777777" w:rsidR="00DB16DF" w:rsidRPr="00E623B5" w:rsidRDefault="00DB16DF" w:rsidP="00DE699C">
      <w:pPr>
        <w:ind w:left="-540"/>
      </w:pPr>
      <w:r w:rsidRPr="00E623B5">
        <w:t>United Kingdom legislation and guidance relatin</w:t>
      </w:r>
      <w:r w:rsidR="00FF3AF9">
        <w:t>g to the protection of vulnerable a</w:t>
      </w:r>
      <w:r w:rsidRPr="00E623B5">
        <w:t xml:space="preserve">dults </w:t>
      </w:r>
      <w:r w:rsidR="00FF3AF9">
        <w:t xml:space="preserve">or children </w:t>
      </w:r>
      <w:r w:rsidRPr="00E623B5">
        <w:t xml:space="preserve">has at its core, the principle that their welfare must be the paramount consideration.  </w:t>
      </w:r>
    </w:p>
    <w:p w14:paraId="2DD5291E" w14:textId="77777777" w:rsidR="00DB16DF" w:rsidRPr="00E623B5" w:rsidRDefault="00DB16DF" w:rsidP="00DE699C"/>
    <w:p w14:paraId="659733B2" w14:textId="39A759CE" w:rsidR="00DB16DF" w:rsidRPr="00E623B5" w:rsidRDefault="00B25EF6" w:rsidP="00DE699C">
      <w:pPr>
        <w:ind w:left="-540"/>
      </w:pPr>
      <w:r>
        <w:t>P</w:t>
      </w:r>
      <w:r w:rsidR="0031037A">
        <w:t xml:space="preserve">NATVEE Limited: Care Solutions </w:t>
      </w:r>
      <w:r w:rsidR="0031037A" w:rsidRPr="00E623B5">
        <w:t>fully</w:t>
      </w:r>
      <w:r w:rsidR="00DB16DF" w:rsidRPr="00E623B5">
        <w:t xml:space="preserve"> support this principle and therefore, we require that eve</w:t>
      </w:r>
      <w:r w:rsidR="00FF3AF9">
        <w:t>ryone connected with us</w:t>
      </w:r>
      <w:r w:rsidR="00DB16DF" w:rsidRPr="00E623B5">
        <w:t>, who will come in</w:t>
      </w:r>
      <w:r w:rsidR="00FF3AF9">
        <w:t>to contact with vulnerable a</w:t>
      </w:r>
      <w:r w:rsidR="00DB16DF" w:rsidRPr="00E623B5">
        <w:t>dults</w:t>
      </w:r>
      <w:r w:rsidR="00FF3AF9">
        <w:t xml:space="preserve"> or children</w:t>
      </w:r>
      <w:r w:rsidR="00DB16DF" w:rsidRPr="00E623B5">
        <w:t xml:space="preserve"> complete and sign this declaration. </w:t>
      </w:r>
    </w:p>
    <w:p w14:paraId="74A71EA9" w14:textId="77777777" w:rsidR="00DB16DF" w:rsidRPr="00E623B5" w:rsidRDefault="00DB16DF" w:rsidP="00DE699C"/>
    <w:p w14:paraId="4A5021EB" w14:textId="3EB9F12B" w:rsidR="00DB16DF" w:rsidRDefault="00DB16DF" w:rsidP="00DE699C">
      <w:pPr>
        <w:ind w:left="-540"/>
      </w:pPr>
      <w:r w:rsidRPr="00E623B5">
        <w:t xml:space="preserve">If, for any reason, you answer yes to a question, it will not automatically rule you out of the selection process.  You will have the opportunity of fully discussing the circumstances with us at a </w:t>
      </w:r>
      <w:r w:rsidR="0031037A" w:rsidRPr="00E623B5">
        <w:t>face-to-face</w:t>
      </w:r>
      <w:r w:rsidRPr="00E623B5">
        <w:t xml:space="preserve"> meeting.</w:t>
      </w:r>
    </w:p>
    <w:p w14:paraId="7F321D31" w14:textId="77777777" w:rsidR="00EF4342" w:rsidRPr="00E623B5" w:rsidRDefault="00EF4342" w:rsidP="00DB16DF">
      <w:pPr>
        <w:ind w:left="-540"/>
        <w:jc w:val="both"/>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6"/>
        <w:gridCol w:w="4561"/>
      </w:tblGrid>
      <w:tr w:rsidR="00EF4342" w14:paraId="56596A6E" w14:textId="77777777" w:rsidTr="007E755D">
        <w:tc>
          <w:tcPr>
            <w:tcW w:w="5131" w:type="dxa"/>
            <w:shd w:val="clear" w:color="auto" w:fill="D9D9D9" w:themeFill="background1" w:themeFillShade="D9"/>
          </w:tcPr>
          <w:p w14:paraId="4096E56D" w14:textId="77777777" w:rsidR="00EF4342" w:rsidRPr="007E755D" w:rsidRDefault="00EF4342" w:rsidP="007E755D">
            <w:pPr>
              <w:ind w:left="33"/>
              <w:rPr>
                <w:b/>
              </w:rPr>
            </w:pPr>
            <w:r w:rsidRPr="007E755D">
              <w:rPr>
                <w:b/>
              </w:rPr>
              <w:t>Have you ever been subject to any enquiry or investigation about any allegations or concerns that you may pose an actual or potential risk to vulnerable adults or children?</w:t>
            </w:r>
          </w:p>
          <w:p w14:paraId="77EC4D8D" w14:textId="77777777" w:rsidR="00EF4342" w:rsidRPr="007E755D" w:rsidRDefault="00EF4342" w:rsidP="007E755D">
            <w:pPr>
              <w:rPr>
                <w:b/>
              </w:rPr>
            </w:pPr>
          </w:p>
        </w:tc>
        <w:tc>
          <w:tcPr>
            <w:tcW w:w="4672" w:type="dxa"/>
            <w:shd w:val="clear" w:color="auto" w:fill="auto"/>
          </w:tcPr>
          <w:p w14:paraId="3F681AF3" w14:textId="5C0D7768" w:rsidR="00EF4342" w:rsidRPr="00E623B5" w:rsidRDefault="00EF4342" w:rsidP="00685793">
            <w:pPr>
              <w:jc w:val="both"/>
            </w:pPr>
            <w:r>
              <w:object w:dxaOrig="1440" w:dyaOrig="1440" w14:anchorId="591DBEAA">
                <v:shape id="_x0000_i1129" type="#_x0000_t75" style="width:51.6pt;height:21.6pt" o:ole="">
                  <v:imagedata r:id="rId7" o:title=""/>
                </v:shape>
                <w:control r:id="rId54" w:name="CheckBox2201" w:shapeid="_x0000_i1129"/>
              </w:object>
            </w:r>
            <w:r>
              <w:t xml:space="preserve">                  </w:t>
            </w:r>
            <w:r>
              <w:object w:dxaOrig="1440" w:dyaOrig="1440" w14:anchorId="65285CB4">
                <v:shape id="_x0000_i1131" type="#_x0000_t75" style="width:53.4pt;height:21.6pt" o:ole="">
                  <v:imagedata r:id="rId9" o:title=""/>
                </v:shape>
                <w:control r:id="rId55" w:name="CheckBox2211" w:shapeid="_x0000_i1131"/>
              </w:object>
            </w:r>
          </w:p>
          <w:p w14:paraId="17DEB884" w14:textId="77777777" w:rsidR="00EF4342" w:rsidRDefault="00EF4342" w:rsidP="00685793">
            <w:pPr>
              <w:jc w:val="both"/>
            </w:pPr>
          </w:p>
        </w:tc>
      </w:tr>
      <w:tr w:rsidR="00EF4342" w14:paraId="5CB9361E" w14:textId="77777777" w:rsidTr="007E755D">
        <w:tc>
          <w:tcPr>
            <w:tcW w:w="5131" w:type="dxa"/>
            <w:shd w:val="clear" w:color="auto" w:fill="D9D9D9" w:themeFill="background1" w:themeFillShade="D9"/>
          </w:tcPr>
          <w:p w14:paraId="3F54ECEE" w14:textId="77777777" w:rsidR="00EF4342" w:rsidRPr="007E755D" w:rsidRDefault="00EF4342" w:rsidP="007E755D">
            <w:pPr>
              <w:ind w:firstLine="33"/>
              <w:rPr>
                <w:b/>
              </w:rPr>
            </w:pPr>
            <w:r w:rsidRPr="007E755D">
              <w:rPr>
                <w:b/>
              </w:rPr>
              <w:t>Do you have any unspent convictions, cautions, reprimands or warnings?</w:t>
            </w:r>
          </w:p>
          <w:p w14:paraId="381240AD" w14:textId="77777777" w:rsidR="00EF4342" w:rsidRPr="007E755D" w:rsidRDefault="00EF4342" w:rsidP="007E755D">
            <w:pPr>
              <w:ind w:left="33"/>
              <w:rPr>
                <w:b/>
              </w:rPr>
            </w:pPr>
          </w:p>
        </w:tc>
        <w:tc>
          <w:tcPr>
            <w:tcW w:w="4672" w:type="dxa"/>
            <w:shd w:val="clear" w:color="auto" w:fill="auto"/>
          </w:tcPr>
          <w:p w14:paraId="2F47FB00" w14:textId="22645345" w:rsidR="00EF4342" w:rsidRPr="00E623B5" w:rsidRDefault="00EF4342" w:rsidP="00685793">
            <w:pPr>
              <w:jc w:val="both"/>
            </w:pPr>
            <w:r>
              <w:object w:dxaOrig="1440" w:dyaOrig="1440" w14:anchorId="58795EEC">
                <v:shape id="_x0000_i1133" type="#_x0000_t75" style="width:51.6pt;height:21.6pt" o:ole="">
                  <v:imagedata r:id="rId7" o:title=""/>
                </v:shape>
                <w:control r:id="rId56" w:name="CheckBox2202" w:shapeid="_x0000_i1133"/>
              </w:object>
            </w:r>
            <w:r>
              <w:t xml:space="preserve">                  </w:t>
            </w:r>
            <w:r>
              <w:object w:dxaOrig="1440" w:dyaOrig="1440" w14:anchorId="433B7567">
                <v:shape id="_x0000_i1135" type="#_x0000_t75" style="width:53.4pt;height:21.6pt" o:ole="">
                  <v:imagedata r:id="rId9" o:title=""/>
                </v:shape>
                <w:control r:id="rId57" w:name="CheckBox2212" w:shapeid="_x0000_i1135"/>
              </w:object>
            </w:r>
          </w:p>
          <w:p w14:paraId="7774F3C8" w14:textId="77777777" w:rsidR="00EF4342" w:rsidRDefault="00EF4342" w:rsidP="00685793">
            <w:pPr>
              <w:jc w:val="both"/>
            </w:pPr>
          </w:p>
        </w:tc>
      </w:tr>
      <w:tr w:rsidR="00EF4342" w14:paraId="45FC8135" w14:textId="77777777" w:rsidTr="007E755D">
        <w:tc>
          <w:tcPr>
            <w:tcW w:w="5131" w:type="dxa"/>
            <w:shd w:val="clear" w:color="auto" w:fill="D9D9D9" w:themeFill="background1" w:themeFillShade="D9"/>
          </w:tcPr>
          <w:p w14:paraId="485DFD7B" w14:textId="77777777" w:rsidR="00EF4342" w:rsidRDefault="00EF4342" w:rsidP="00DC36BD">
            <w:pPr>
              <w:rPr>
                <w:rFonts w:eastAsia="Arial Unicode MS"/>
                <w:b/>
              </w:rPr>
            </w:pPr>
            <w:r w:rsidRPr="007E755D">
              <w:rPr>
                <w:rFonts w:eastAsia="Arial Unicode MS"/>
                <w:b/>
              </w:rPr>
              <w:t>Have you ever been the subject of disciplinary procedures or been asked to leave employment or voluntary activity due to inappropriate behaviour towards vulnerable adults or children?</w:t>
            </w:r>
          </w:p>
          <w:p w14:paraId="58D236B1" w14:textId="77777777" w:rsidR="00DC36BD" w:rsidRPr="007E755D" w:rsidRDefault="00DC36BD" w:rsidP="00DC36BD">
            <w:pPr>
              <w:rPr>
                <w:b/>
              </w:rPr>
            </w:pPr>
          </w:p>
        </w:tc>
        <w:tc>
          <w:tcPr>
            <w:tcW w:w="4672" w:type="dxa"/>
            <w:shd w:val="clear" w:color="auto" w:fill="auto"/>
          </w:tcPr>
          <w:p w14:paraId="13890A6E" w14:textId="205AA537" w:rsidR="00EF4342" w:rsidRPr="00E623B5" w:rsidRDefault="00EF4342" w:rsidP="00685793">
            <w:pPr>
              <w:jc w:val="both"/>
            </w:pPr>
            <w:r>
              <w:object w:dxaOrig="1440" w:dyaOrig="1440" w14:anchorId="5B13B8F2">
                <v:shape id="_x0000_i1137" type="#_x0000_t75" style="width:51.6pt;height:21.6pt" o:ole="">
                  <v:imagedata r:id="rId7" o:title=""/>
                </v:shape>
                <w:control r:id="rId58" w:name="CheckBox2203" w:shapeid="_x0000_i1137"/>
              </w:object>
            </w:r>
            <w:r>
              <w:t xml:space="preserve">                  </w:t>
            </w:r>
            <w:r>
              <w:object w:dxaOrig="1440" w:dyaOrig="1440" w14:anchorId="1EAB1586">
                <v:shape id="_x0000_i1139" type="#_x0000_t75" style="width:53.4pt;height:21.6pt" o:ole="">
                  <v:imagedata r:id="rId9" o:title=""/>
                </v:shape>
                <w:control r:id="rId59" w:name="CheckBox2213" w:shapeid="_x0000_i1139"/>
              </w:object>
            </w:r>
          </w:p>
          <w:p w14:paraId="0B61E78B" w14:textId="77777777" w:rsidR="00EF4342" w:rsidRDefault="00EF4342" w:rsidP="00685793">
            <w:pPr>
              <w:jc w:val="both"/>
            </w:pPr>
          </w:p>
        </w:tc>
      </w:tr>
    </w:tbl>
    <w:p w14:paraId="02F5B390" w14:textId="77777777" w:rsidR="007E755D" w:rsidRDefault="007E755D" w:rsidP="007E755D">
      <w:pPr>
        <w:jc w:val="both"/>
      </w:pPr>
    </w:p>
    <w:p w14:paraId="26F63E9B" w14:textId="77777777" w:rsidR="007E755D" w:rsidRDefault="007E755D" w:rsidP="007E755D">
      <w:pPr>
        <w:ind w:left="-567"/>
      </w:pPr>
      <w:r w:rsidRPr="006E6B21">
        <w:t>I c</w:t>
      </w:r>
      <w:r>
        <w:t xml:space="preserve">onfirm that all of the above information is true and correct and that any misleading or inaccurate statements may be sufficient for cancelling any agreements made. </w:t>
      </w:r>
    </w:p>
    <w:p w14:paraId="4FCC88FE" w14:textId="77777777" w:rsidR="007E755D" w:rsidRDefault="007E755D" w:rsidP="007E755D">
      <w:pPr>
        <w:ind w:left="-720"/>
      </w:pPr>
    </w:p>
    <w:p w14:paraId="74B04A18" w14:textId="77777777" w:rsidR="007E755D" w:rsidRDefault="007E755D" w:rsidP="007E755D">
      <w:pPr>
        <w:ind w:left="-567"/>
      </w:pPr>
      <w:r>
        <w:t>I understand that, in the event of being offered employment, I will be required to complete a confidential declaration in respect of my health.</w:t>
      </w:r>
    </w:p>
    <w:p w14:paraId="2A17620C" w14:textId="77777777" w:rsidR="007E755D" w:rsidRDefault="007E755D" w:rsidP="007E755D">
      <w:pPr>
        <w:ind w:left="-720"/>
      </w:pPr>
    </w:p>
    <w:p w14:paraId="5E192C6A" w14:textId="77777777" w:rsidR="007E755D" w:rsidRDefault="007E755D" w:rsidP="007E755D">
      <w:pPr>
        <w:ind w:left="-567"/>
      </w:pPr>
      <w:r>
        <w:t xml:space="preserve">I understand that any offer of employment is subject to a satisfactory enhanced DBS check, payable  by the applicant. </w:t>
      </w:r>
    </w:p>
    <w:p w14:paraId="06C9D858" w14:textId="77777777" w:rsidR="007E755D" w:rsidRDefault="007E755D" w:rsidP="007E755D"/>
    <w:p w14:paraId="087D68C9" w14:textId="77777777" w:rsidR="00DB16DF" w:rsidRDefault="007E755D" w:rsidP="007E755D">
      <w:pPr>
        <w:ind w:left="-567"/>
      </w:pPr>
      <w:r>
        <w:t>I consent to my personal data being processed and kept for the purpose described above in accordance with the Data Protection Act 1998.</w:t>
      </w:r>
    </w:p>
    <w:p w14:paraId="4E299F11" w14:textId="77777777" w:rsidR="00EF4342" w:rsidRDefault="00EF4342" w:rsidP="00EF4342"/>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7341"/>
      </w:tblGrid>
      <w:tr w:rsidR="00EF4342" w:rsidRPr="00685793" w14:paraId="3927DAF7" w14:textId="77777777" w:rsidTr="00685793">
        <w:tc>
          <w:tcPr>
            <w:tcW w:w="2268" w:type="dxa"/>
            <w:shd w:val="clear" w:color="auto" w:fill="D9D9D9"/>
          </w:tcPr>
          <w:p w14:paraId="2DC823EC" w14:textId="77777777" w:rsidR="00EF4342" w:rsidRPr="00685793" w:rsidRDefault="00EF4342" w:rsidP="00EF4342">
            <w:pPr>
              <w:rPr>
                <w:b/>
              </w:rPr>
            </w:pPr>
            <w:r w:rsidRPr="00685793">
              <w:rPr>
                <w:b/>
              </w:rPr>
              <w:t>Signed</w:t>
            </w:r>
          </w:p>
        </w:tc>
        <w:tc>
          <w:tcPr>
            <w:tcW w:w="7513" w:type="dxa"/>
            <w:shd w:val="clear" w:color="auto" w:fill="auto"/>
          </w:tcPr>
          <w:p w14:paraId="7216D8EB" w14:textId="77777777" w:rsidR="00EF4342" w:rsidRPr="00685793" w:rsidRDefault="00EF4342" w:rsidP="00EF4342">
            <w:pPr>
              <w:rPr>
                <w:b/>
              </w:rPr>
            </w:pPr>
          </w:p>
          <w:p w14:paraId="718C9472" w14:textId="77777777" w:rsidR="00EF4342" w:rsidRPr="00685793" w:rsidRDefault="00EF4342" w:rsidP="00EF4342">
            <w:pPr>
              <w:rPr>
                <w:b/>
              </w:rPr>
            </w:pPr>
          </w:p>
        </w:tc>
      </w:tr>
      <w:tr w:rsidR="00EF4342" w:rsidRPr="00685793" w14:paraId="1FC6FF89" w14:textId="77777777" w:rsidTr="00685793">
        <w:tc>
          <w:tcPr>
            <w:tcW w:w="2268" w:type="dxa"/>
            <w:shd w:val="clear" w:color="auto" w:fill="D9D9D9"/>
          </w:tcPr>
          <w:p w14:paraId="490811D1" w14:textId="77777777" w:rsidR="00EF4342" w:rsidRPr="00685793" w:rsidRDefault="00EF4342" w:rsidP="00EF4342">
            <w:pPr>
              <w:rPr>
                <w:b/>
              </w:rPr>
            </w:pPr>
            <w:r w:rsidRPr="00685793">
              <w:rPr>
                <w:b/>
              </w:rPr>
              <w:t>Please print name</w:t>
            </w:r>
          </w:p>
        </w:tc>
        <w:tc>
          <w:tcPr>
            <w:tcW w:w="7513" w:type="dxa"/>
            <w:shd w:val="clear" w:color="auto" w:fill="auto"/>
          </w:tcPr>
          <w:p w14:paraId="55A061D5" w14:textId="77777777" w:rsidR="00EF4342" w:rsidRPr="00685793" w:rsidRDefault="00EF4342" w:rsidP="00EF4342">
            <w:pPr>
              <w:rPr>
                <w:b/>
              </w:rPr>
            </w:pPr>
          </w:p>
          <w:p w14:paraId="04D5F93B" w14:textId="77777777" w:rsidR="00EF4342" w:rsidRPr="00685793" w:rsidRDefault="00EF4342" w:rsidP="00EF4342">
            <w:pPr>
              <w:rPr>
                <w:b/>
              </w:rPr>
            </w:pPr>
          </w:p>
        </w:tc>
      </w:tr>
      <w:tr w:rsidR="00EF4342" w:rsidRPr="00685793" w14:paraId="4B3DC613" w14:textId="77777777" w:rsidTr="00685793">
        <w:tc>
          <w:tcPr>
            <w:tcW w:w="2268" w:type="dxa"/>
            <w:shd w:val="clear" w:color="auto" w:fill="D9D9D9"/>
          </w:tcPr>
          <w:p w14:paraId="3045FFF7" w14:textId="77777777" w:rsidR="00EF4342" w:rsidRPr="00685793" w:rsidRDefault="00EF4342" w:rsidP="00EF4342">
            <w:pPr>
              <w:rPr>
                <w:b/>
              </w:rPr>
            </w:pPr>
            <w:r w:rsidRPr="00685793">
              <w:rPr>
                <w:b/>
              </w:rPr>
              <w:t>Date</w:t>
            </w:r>
          </w:p>
        </w:tc>
        <w:tc>
          <w:tcPr>
            <w:tcW w:w="7513" w:type="dxa"/>
            <w:shd w:val="clear" w:color="auto" w:fill="auto"/>
          </w:tcPr>
          <w:p w14:paraId="08796E5E" w14:textId="77777777" w:rsidR="00EF4342" w:rsidRPr="00685793" w:rsidRDefault="00EF4342" w:rsidP="00EF4342">
            <w:pPr>
              <w:rPr>
                <w:b/>
              </w:rPr>
            </w:pPr>
          </w:p>
          <w:p w14:paraId="358BB223" w14:textId="77777777" w:rsidR="00EF4342" w:rsidRPr="00685793" w:rsidRDefault="00EF4342" w:rsidP="00EF4342">
            <w:pPr>
              <w:rPr>
                <w:b/>
              </w:rPr>
            </w:pPr>
          </w:p>
        </w:tc>
      </w:tr>
    </w:tbl>
    <w:p w14:paraId="1BE4AD2F" w14:textId="77777777" w:rsidR="00DB16DF" w:rsidRDefault="00DB16DF" w:rsidP="00DB16DF">
      <w:pPr>
        <w:ind w:left="-540"/>
        <w:jc w:val="both"/>
        <w:rPr>
          <w:b/>
        </w:rPr>
      </w:pPr>
    </w:p>
    <w:p w14:paraId="6B91D165" w14:textId="77777777" w:rsidR="001B422F" w:rsidRPr="00467D32" w:rsidRDefault="00F211E3" w:rsidP="001B422F">
      <w:pPr>
        <w:rPr>
          <w:b/>
          <w:u w:val="single"/>
        </w:rPr>
      </w:pPr>
      <w:r>
        <w:rPr>
          <w:b/>
          <w:u w:val="single"/>
        </w:rPr>
        <w:t xml:space="preserve">EQUAL OPPORTUNITIES </w:t>
      </w:r>
      <w:r w:rsidR="001B422F" w:rsidRPr="00467D32">
        <w:rPr>
          <w:b/>
          <w:u w:val="single"/>
        </w:rPr>
        <w:t>MONITORING FORM</w:t>
      </w:r>
      <w:r w:rsidR="00DC36BD" w:rsidRPr="00DC36BD">
        <w:rPr>
          <w:u w:val="single"/>
        </w:rPr>
        <w:t>:</w:t>
      </w:r>
    </w:p>
    <w:p w14:paraId="541B12AA" w14:textId="77777777" w:rsidR="001B422F" w:rsidRDefault="001B422F" w:rsidP="001B422F"/>
    <w:p w14:paraId="2DA7F114" w14:textId="58BD39ED" w:rsidR="001B422F" w:rsidRDefault="0031037A" w:rsidP="007B6EE7">
      <w:pPr>
        <w:jc w:val="both"/>
      </w:pPr>
      <w:r>
        <w:t>NATVEE Limited: Care</w:t>
      </w:r>
      <w:r w:rsidR="00FF3AF9">
        <w:t xml:space="preserve"> </w:t>
      </w:r>
      <w:r>
        <w:t>i</w:t>
      </w:r>
      <w:r w:rsidR="001B422F">
        <w:t xml:space="preserve">s committed to </w:t>
      </w:r>
      <w:r>
        <w:t>equality,</w:t>
      </w:r>
      <w:r w:rsidR="001B422F">
        <w:t xml:space="preserve"> and we monitor the effectiveness of this through the completion of this form. All information provided is treated as private and confidential.</w:t>
      </w:r>
    </w:p>
    <w:p w14:paraId="1ED866A2" w14:textId="77777777" w:rsidR="00A20B57" w:rsidRDefault="00A20B57" w:rsidP="001B422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9"/>
        <w:gridCol w:w="5119"/>
      </w:tblGrid>
      <w:tr w:rsidR="00A20B57" w14:paraId="675A6B52" w14:textId="77777777" w:rsidTr="00685793">
        <w:tc>
          <w:tcPr>
            <w:tcW w:w="4077" w:type="dxa"/>
            <w:shd w:val="clear" w:color="auto" w:fill="D9D9D9"/>
          </w:tcPr>
          <w:p w14:paraId="6EE60A93" w14:textId="77777777" w:rsidR="00A20B57" w:rsidRPr="00F211E3" w:rsidRDefault="00A20B57" w:rsidP="001B422F">
            <w:pPr>
              <w:rPr>
                <w:b/>
              </w:rPr>
            </w:pPr>
            <w:r w:rsidRPr="00F211E3">
              <w:rPr>
                <w:b/>
              </w:rPr>
              <w:t>Position applied for</w:t>
            </w:r>
          </w:p>
        </w:tc>
        <w:tc>
          <w:tcPr>
            <w:tcW w:w="5267" w:type="dxa"/>
            <w:shd w:val="clear" w:color="auto" w:fill="auto"/>
          </w:tcPr>
          <w:p w14:paraId="0A308C50" w14:textId="77777777" w:rsidR="00A20B57" w:rsidRDefault="00A20B57" w:rsidP="001B422F"/>
          <w:p w14:paraId="0383838D" w14:textId="77777777" w:rsidR="00A20B57" w:rsidRDefault="00A20B57" w:rsidP="001B422F"/>
        </w:tc>
      </w:tr>
      <w:tr w:rsidR="007B6EE7" w14:paraId="59370C10" w14:textId="77777777" w:rsidTr="00685793">
        <w:tc>
          <w:tcPr>
            <w:tcW w:w="4077" w:type="dxa"/>
            <w:shd w:val="clear" w:color="auto" w:fill="D9D9D9"/>
          </w:tcPr>
          <w:p w14:paraId="12D42459" w14:textId="77777777" w:rsidR="007B6EE7" w:rsidRPr="00F211E3" w:rsidRDefault="007B6EE7" w:rsidP="001B422F">
            <w:pPr>
              <w:rPr>
                <w:b/>
              </w:rPr>
            </w:pPr>
            <w:r w:rsidRPr="00F211E3">
              <w:rPr>
                <w:b/>
              </w:rPr>
              <w:t>Where did you see this post advertised?</w:t>
            </w:r>
          </w:p>
        </w:tc>
        <w:tc>
          <w:tcPr>
            <w:tcW w:w="5267" w:type="dxa"/>
            <w:shd w:val="clear" w:color="auto" w:fill="auto"/>
          </w:tcPr>
          <w:p w14:paraId="6F8331F6" w14:textId="77777777" w:rsidR="007B6EE7" w:rsidRDefault="007B6EE7" w:rsidP="001B422F"/>
          <w:p w14:paraId="17209D16" w14:textId="77777777" w:rsidR="007B6EE7" w:rsidRDefault="007B6EE7" w:rsidP="001B422F"/>
        </w:tc>
      </w:tr>
    </w:tbl>
    <w:p w14:paraId="2FD6AF0F" w14:textId="77777777" w:rsidR="001B422F" w:rsidRDefault="001B422F" w:rsidP="001B422F"/>
    <w:p w14:paraId="5A06A5D8" w14:textId="77777777" w:rsidR="00A20B57" w:rsidRDefault="00A20B57" w:rsidP="001B422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9"/>
        <w:gridCol w:w="5153"/>
      </w:tblGrid>
      <w:tr w:rsidR="00A20B57" w14:paraId="33506361" w14:textId="77777777" w:rsidTr="00685793">
        <w:tc>
          <w:tcPr>
            <w:tcW w:w="4111" w:type="dxa"/>
            <w:shd w:val="clear" w:color="auto" w:fill="D9D9D9"/>
          </w:tcPr>
          <w:p w14:paraId="4C152FAD" w14:textId="77777777" w:rsidR="00A20B57" w:rsidRPr="00F211E3" w:rsidRDefault="00A20B57" w:rsidP="001B422F">
            <w:pPr>
              <w:rPr>
                <w:b/>
              </w:rPr>
            </w:pPr>
            <w:r w:rsidRPr="00F211E3">
              <w:rPr>
                <w:b/>
              </w:rPr>
              <w:t>Title</w:t>
            </w:r>
          </w:p>
        </w:tc>
        <w:tc>
          <w:tcPr>
            <w:tcW w:w="5267" w:type="dxa"/>
            <w:shd w:val="clear" w:color="auto" w:fill="auto"/>
          </w:tcPr>
          <w:p w14:paraId="63D2E260" w14:textId="77777777" w:rsidR="00A20B57" w:rsidRDefault="00A20B57" w:rsidP="00A20B57"/>
          <w:p w14:paraId="2C43779C" w14:textId="77777777" w:rsidR="00A20B57" w:rsidRDefault="00A20B57" w:rsidP="00A20B57"/>
        </w:tc>
      </w:tr>
      <w:tr w:rsidR="00A20B57" w14:paraId="5A205C59" w14:textId="77777777" w:rsidTr="00685793">
        <w:tc>
          <w:tcPr>
            <w:tcW w:w="4111" w:type="dxa"/>
            <w:shd w:val="clear" w:color="auto" w:fill="D9D9D9"/>
          </w:tcPr>
          <w:p w14:paraId="2E01538F" w14:textId="77777777" w:rsidR="00A20B57" w:rsidRPr="00F211E3" w:rsidRDefault="00A20B57" w:rsidP="001B422F">
            <w:pPr>
              <w:rPr>
                <w:b/>
              </w:rPr>
            </w:pPr>
            <w:r w:rsidRPr="00F211E3">
              <w:rPr>
                <w:b/>
              </w:rPr>
              <w:t>Current Marital Status</w:t>
            </w:r>
          </w:p>
        </w:tc>
        <w:tc>
          <w:tcPr>
            <w:tcW w:w="5267" w:type="dxa"/>
            <w:shd w:val="clear" w:color="auto" w:fill="auto"/>
          </w:tcPr>
          <w:p w14:paraId="03EF6E31" w14:textId="77777777" w:rsidR="00A20B57" w:rsidRDefault="00A20B57" w:rsidP="001B422F"/>
          <w:p w14:paraId="13630E18" w14:textId="77777777" w:rsidR="00A20B57" w:rsidRDefault="00A20B57" w:rsidP="001B422F"/>
        </w:tc>
      </w:tr>
      <w:tr w:rsidR="00A20B57" w14:paraId="4684F8BD" w14:textId="77777777" w:rsidTr="00685793">
        <w:tc>
          <w:tcPr>
            <w:tcW w:w="4111" w:type="dxa"/>
            <w:shd w:val="clear" w:color="auto" w:fill="D9D9D9"/>
          </w:tcPr>
          <w:p w14:paraId="2683B3ED" w14:textId="77777777" w:rsidR="00A20B57" w:rsidRPr="00F211E3" w:rsidRDefault="00A20B57" w:rsidP="001B422F">
            <w:pPr>
              <w:rPr>
                <w:b/>
              </w:rPr>
            </w:pPr>
            <w:r w:rsidRPr="00F211E3">
              <w:rPr>
                <w:b/>
              </w:rPr>
              <w:t>Gender</w:t>
            </w:r>
          </w:p>
        </w:tc>
        <w:tc>
          <w:tcPr>
            <w:tcW w:w="5267" w:type="dxa"/>
            <w:shd w:val="clear" w:color="auto" w:fill="auto"/>
          </w:tcPr>
          <w:p w14:paraId="259A4CA9" w14:textId="38C83BF4" w:rsidR="00A20B57" w:rsidRDefault="007B6EE7" w:rsidP="00A20B57">
            <w:r>
              <w:object w:dxaOrig="1440" w:dyaOrig="1440" w14:anchorId="246587F4">
                <v:shape id="_x0000_i1141" type="#_x0000_t75" style="width:108pt;height:21.6pt" o:ole="">
                  <v:imagedata r:id="rId60" o:title=""/>
                </v:shape>
                <w:control r:id="rId61" w:name="CheckBox218" w:shapeid="_x0000_i1141"/>
              </w:object>
            </w:r>
            <w:r>
              <w:object w:dxaOrig="1440" w:dyaOrig="1440" w14:anchorId="661D600C">
                <v:shape id="_x0000_i1143" type="#_x0000_t75" style="width:108pt;height:21.6pt" o:ole="">
                  <v:imagedata r:id="rId62" o:title=""/>
                </v:shape>
                <w:control r:id="rId63" w:name="CheckBox219" w:shapeid="_x0000_i1143"/>
              </w:object>
            </w:r>
          </w:p>
          <w:p w14:paraId="2B7BC6C3" w14:textId="77777777" w:rsidR="00A20B57" w:rsidRDefault="00A20B57" w:rsidP="00A20B57"/>
        </w:tc>
      </w:tr>
      <w:tr w:rsidR="00A20B57" w14:paraId="34599183" w14:textId="77777777" w:rsidTr="00685793">
        <w:tc>
          <w:tcPr>
            <w:tcW w:w="4111" w:type="dxa"/>
            <w:shd w:val="clear" w:color="auto" w:fill="D9D9D9"/>
          </w:tcPr>
          <w:p w14:paraId="76473297" w14:textId="77777777" w:rsidR="00A20B57" w:rsidRPr="00F211E3" w:rsidRDefault="00A20B57" w:rsidP="001B422F">
            <w:pPr>
              <w:rPr>
                <w:b/>
              </w:rPr>
            </w:pPr>
            <w:r w:rsidRPr="00F211E3">
              <w:rPr>
                <w:b/>
              </w:rPr>
              <w:t>Date of Birth</w:t>
            </w:r>
          </w:p>
        </w:tc>
        <w:tc>
          <w:tcPr>
            <w:tcW w:w="5267" w:type="dxa"/>
            <w:shd w:val="clear" w:color="auto" w:fill="auto"/>
          </w:tcPr>
          <w:p w14:paraId="246CB315" w14:textId="77777777" w:rsidR="00A20B57" w:rsidRDefault="00A20B57" w:rsidP="001B422F"/>
          <w:p w14:paraId="791EF994" w14:textId="77777777" w:rsidR="00A20B57" w:rsidRDefault="00A20B57" w:rsidP="001B422F"/>
        </w:tc>
      </w:tr>
      <w:tr w:rsidR="007B6EE7" w14:paraId="074E7E57" w14:textId="77777777" w:rsidTr="00685793">
        <w:tc>
          <w:tcPr>
            <w:tcW w:w="4111" w:type="dxa"/>
            <w:shd w:val="clear" w:color="auto" w:fill="D9D9D9"/>
          </w:tcPr>
          <w:p w14:paraId="6B30140C" w14:textId="77777777" w:rsidR="007B6EE7" w:rsidRPr="00F211E3" w:rsidRDefault="007B6EE7" w:rsidP="001B422F">
            <w:pPr>
              <w:rPr>
                <w:b/>
              </w:rPr>
            </w:pPr>
            <w:r w:rsidRPr="00F211E3">
              <w:rPr>
                <w:b/>
              </w:rPr>
              <w:t>Do you have a disability?</w:t>
            </w:r>
          </w:p>
          <w:p w14:paraId="2E7DF8D0" w14:textId="77777777" w:rsidR="007B6EE7" w:rsidRPr="00F211E3" w:rsidRDefault="007B6EE7" w:rsidP="001B422F">
            <w:pPr>
              <w:rPr>
                <w:b/>
              </w:rPr>
            </w:pPr>
          </w:p>
        </w:tc>
        <w:tc>
          <w:tcPr>
            <w:tcW w:w="5267" w:type="dxa"/>
            <w:shd w:val="clear" w:color="auto" w:fill="auto"/>
          </w:tcPr>
          <w:p w14:paraId="31BEFF22" w14:textId="03544119" w:rsidR="007B6EE7" w:rsidRDefault="007B6EE7" w:rsidP="001B422F">
            <w:r>
              <w:object w:dxaOrig="1440" w:dyaOrig="1440" w14:anchorId="0FFAA659">
                <v:shape id="_x0000_i1145" type="#_x0000_t75" style="width:51.6pt;height:21.6pt" o:ole="">
                  <v:imagedata r:id="rId7" o:title=""/>
                </v:shape>
                <w:control r:id="rId64" w:name="CheckBox220" w:shapeid="_x0000_i1145"/>
              </w:object>
            </w:r>
            <w:r>
              <w:t xml:space="preserve">                  </w:t>
            </w:r>
            <w:r>
              <w:object w:dxaOrig="1440" w:dyaOrig="1440" w14:anchorId="1DCC4CB9">
                <v:shape id="_x0000_i1147" type="#_x0000_t75" style="width:53.4pt;height:21.6pt" o:ole="">
                  <v:imagedata r:id="rId9" o:title=""/>
                </v:shape>
                <w:control r:id="rId65" w:name="CheckBox221" w:shapeid="_x0000_i1147"/>
              </w:object>
            </w:r>
          </w:p>
        </w:tc>
      </w:tr>
    </w:tbl>
    <w:p w14:paraId="695191EA" w14:textId="77777777" w:rsidR="00A20B57" w:rsidRDefault="00A20B57" w:rsidP="001B422F"/>
    <w:p w14:paraId="7957B4B1" w14:textId="77777777" w:rsidR="00A20B57" w:rsidRPr="007B6EE7" w:rsidRDefault="007B6EE7" w:rsidP="001B422F">
      <w:pPr>
        <w:rPr>
          <w:b/>
        </w:rPr>
      </w:pPr>
      <w:r w:rsidRPr="007B6EE7">
        <w:rPr>
          <w:b/>
        </w:rPr>
        <w:t>Ethnic Origin</w:t>
      </w:r>
      <w:r w:rsidRPr="007B6EE7">
        <w:t>: Please tick</w:t>
      </w:r>
      <w:r>
        <w:rPr>
          <w:b/>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90"/>
      </w:tblGrid>
      <w:tr w:rsidR="00B90C95" w14:paraId="26823B3C" w14:textId="77777777" w:rsidTr="00685793">
        <w:trPr>
          <w:trHeight w:val="350"/>
        </w:trPr>
        <w:tc>
          <w:tcPr>
            <w:tcW w:w="9394" w:type="dxa"/>
            <w:shd w:val="clear" w:color="auto" w:fill="FFFFFF"/>
          </w:tcPr>
          <w:p w14:paraId="34BBDFB7" w14:textId="310282E7" w:rsidR="00B90C95" w:rsidRDefault="00B90C95" w:rsidP="00B90C95">
            <w:r>
              <w:object w:dxaOrig="1440" w:dyaOrig="1440" w14:anchorId="41A80503">
                <v:shape id="_x0000_i1149" type="#_x0000_t75" style="width:198.6pt;height:21.6pt" o:ole="">
                  <v:imagedata r:id="rId66" o:title=""/>
                </v:shape>
                <w:control r:id="rId67" w:name="CheckBox22" w:shapeid="_x0000_i1149"/>
              </w:object>
            </w:r>
          </w:p>
        </w:tc>
      </w:tr>
      <w:tr w:rsidR="00B90C95" w14:paraId="14B9E4D1" w14:textId="77777777" w:rsidTr="00685793">
        <w:trPr>
          <w:trHeight w:val="210"/>
        </w:trPr>
        <w:tc>
          <w:tcPr>
            <w:tcW w:w="9394" w:type="dxa"/>
            <w:shd w:val="clear" w:color="auto" w:fill="FFFFFF"/>
          </w:tcPr>
          <w:p w14:paraId="6D2738C6" w14:textId="27911A20" w:rsidR="00B90C95" w:rsidRDefault="00B90C95" w:rsidP="00B90C95">
            <w:r>
              <w:object w:dxaOrig="1440" w:dyaOrig="1440" w14:anchorId="65D51995">
                <v:shape id="_x0000_i1151" type="#_x0000_t75" style="width:249.6pt;height:21.6pt" o:ole="">
                  <v:imagedata r:id="rId68" o:title=""/>
                </v:shape>
                <w:control r:id="rId69" w:name="CheckBox21" w:shapeid="_x0000_i1151"/>
              </w:object>
            </w:r>
          </w:p>
        </w:tc>
      </w:tr>
      <w:tr w:rsidR="00B90C95" w14:paraId="2156DF25" w14:textId="77777777" w:rsidTr="00685793">
        <w:trPr>
          <w:trHeight w:val="308"/>
        </w:trPr>
        <w:tc>
          <w:tcPr>
            <w:tcW w:w="9394" w:type="dxa"/>
            <w:shd w:val="clear" w:color="auto" w:fill="FFFFFF"/>
          </w:tcPr>
          <w:p w14:paraId="3A8BD428" w14:textId="6B5CA7A1" w:rsidR="00B90C95" w:rsidRDefault="00B90C95" w:rsidP="00C96BE8">
            <w:r>
              <w:object w:dxaOrig="1440" w:dyaOrig="1440" w14:anchorId="3B434CA2">
                <v:shape id="_x0000_i1153" type="#_x0000_t75" style="width:234pt;height:21.6pt" o:ole="">
                  <v:imagedata r:id="rId70" o:title=""/>
                </v:shape>
                <w:control r:id="rId71" w:name="CheckBox23" w:shapeid="_x0000_i1153"/>
              </w:object>
            </w:r>
          </w:p>
        </w:tc>
      </w:tr>
      <w:tr w:rsidR="00B90C95" w14:paraId="59C8046B" w14:textId="77777777" w:rsidTr="00685793">
        <w:trPr>
          <w:trHeight w:val="405"/>
        </w:trPr>
        <w:tc>
          <w:tcPr>
            <w:tcW w:w="9394" w:type="dxa"/>
            <w:shd w:val="clear" w:color="auto" w:fill="FFFFFF"/>
          </w:tcPr>
          <w:p w14:paraId="1CBB5567" w14:textId="46DE8D88" w:rsidR="00B90C95" w:rsidRDefault="00B90C95" w:rsidP="00B90C95">
            <w:r>
              <w:object w:dxaOrig="1440" w:dyaOrig="1440" w14:anchorId="1FDFC516">
                <v:shape id="_x0000_i1155" type="#_x0000_t75" style="width:258.6pt;height:21.6pt" o:ole="">
                  <v:imagedata r:id="rId72" o:title=""/>
                </v:shape>
                <w:control r:id="rId73" w:name="CheckBox24" w:shapeid="_x0000_i1155"/>
              </w:object>
            </w:r>
          </w:p>
        </w:tc>
      </w:tr>
      <w:tr w:rsidR="00B90C95" w14:paraId="638791E8" w14:textId="77777777" w:rsidTr="00685793">
        <w:trPr>
          <w:trHeight w:val="336"/>
        </w:trPr>
        <w:tc>
          <w:tcPr>
            <w:tcW w:w="9394" w:type="dxa"/>
            <w:shd w:val="clear" w:color="auto" w:fill="FFFFFF"/>
          </w:tcPr>
          <w:p w14:paraId="695E58F5" w14:textId="03117279" w:rsidR="00B90C95" w:rsidRDefault="00B90C95" w:rsidP="00B90C95">
            <w:r>
              <w:object w:dxaOrig="1440" w:dyaOrig="1440" w14:anchorId="6698957C">
                <v:shape id="_x0000_i1157" type="#_x0000_t75" style="width:195pt;height:21.6pt" o:ole="">
                  <v:imagedata r:id="rId74" o:title=""/>
                </v:shape>
                <w:control r:id="rId75" w:name="CheckBox25" w:shapeid="_x0000_i1157"/>
              </w:object>
            </w:r>
          </w:p>
        </w:tc>
      </w:tr>
      <w:tr w:rsidR="00B90C95" w14:paraId="7BB6833C" w14:textId="77777777" w:rsidTr="00685793">
        <w:trPr>
          <w:trHeight w:val="238"/>
        </w:trPr>
        <w:tc>
          <w:tcPr>
            <w:tcW w:w="9394" w:type="dxa"/>
            <w:shd w:val="clear" w:color="auto" w:fill="FFFFFF"/>
          </w:tcPr>
          <w:p w14:paraId="62F5687E" w14:textId="209698B2" w:rsidR="00B90C95" w:rsidRDefault="00B90C95" w:rsidP="00C96BE8">
            <w:r>
              <w:object w:dxaOrig="1440" w:dyaOrig="1440" w14:anchorId="06ABB49B">
                <v:shape id="_x0000_i1159" type="#_x0000_t75" style="width:219pt;height:21.6pt" o:ole="">
                  <v:imagedata r:id="rId76" o:title=""/>
                </v:shape>
                <w:control r:id="rId77" w:name="CheckBox26" w:shapeid="_x0000_i1159"/>
              </w:object>
            </w:r>
          </w:p>
        </w:tc>
      </w:tr>
      <w:tr w:rsidR="00B90C95" w14:paraId="530FBAC4" w14:textId="77777777" w:rsidTr="00685793">
        <w:trPr>
          <w:trHeight w:val="350"/>
        </w:trPr>
        <w:tc>
          <w:tcPr>
            <w:tcW w:w="9394" w:type="dxa"/>
            <w:shd w:val="clear" w:color="auto" w:fill="FFFFFF"/>
          </w:tcPr>
          <w:p w14:paraId="23D5905B" w14:textId="443E1FDC" w:rsidR="00B90C95" w:rsidRDefault="00B90C95" w:rsidP="00C96BE8">
            <w:r>
              <w:object w:dxaOrig="1440" w:dyaOrig="1440" w14:anchorId="043C49C5">
                <v:shape id="_x0000_i1161" type="#_x0000_t75" style="width:243pt;height:21.6pt" o:ole="">
                  <v:imagedata r:id="rId78" o:title=""/>
                </v:shape>
                <w:control r:id="rId79" w:name="CheckBox27" w:shapeid="_x0000_i1161"/>
              </w:object>
            </w:r>
          </w:p>
        </w:tc>
      </w:tr>
      <w:tr w:rsidR="00B90C95" w14:paraId="568C21EB" w14:textId="77777777" w:rsidTr="00685793">
        <w:trPr>
          <w:trHeight w:val="252"/>
        </w:trPr>
        <w:tc>
          <w:tcPr>
            <w:tcW w:w="9394" w:type="dxa"/>
            <w:shd w:val="clear" w:color="auto" w:fill="FFFFFF"/>
          </w:tcPr>
          <w:p w14:paraId="1D7CC487" w14:textId="128C046B" w:rsidR="00B90C95" w:rsidRDefault="00B90C95" w:rsidP="00C96BE8">
            <w:r>
              <w:object w:dxaOrig="1440" w:dyaOrig="1440" w14:anchorId="17E6CB88">
                <v:shape id="_x0000_i1163" type="#_x0000_t75" style="width:108pt;height:21.6pt" o:ole="">
                  <v:imagedata r:id="rId80" o:title=""/>
                </v:shape>
                <w:control r:id="rId81" w:name="CheckBox28" w:shapeid="_x0000_i1163"/>
              </w:object>
            </w:r>
          </w:p>
        </w:tc>
      </w:tr>
      <w:tr w:rsidR="00B90C95" w14:paraId="275F892D" w14:textId="77777777" w:rsidTr="00685793">
        <w:trPr>
          <w:trHeight w:val="336"/>
        </w:trPr>
        <w:tc>
          <w:tcPr>
            <w:tcW w:w="9394" w:type="dxa"/>
            <w:shd w:val="clear" w:color="auto" w:fill="FFFFFF"/>
          </w:tcPr>
          <w:p w14:paraId="58FE1B06" w14:textId="7A4225EC" w:rsidR="00B90C95" w:rsidRDefault="00B90C95" w:rsidP="00C96BE8">
            <w:r>
              <w:object w:dxaOrig="1440" w:dyaOrig="1440" w14:anchorId="0C1AE665">
                <v:shape id="_x0000_i1165" type="#_x0000_t75" style="width:108pt;height:21.6pt" o:ole="">
                  <v:imagedata r:id="rId82" o:title=""/>
                </v:shape>
                <w:control r:id="rId83" w:name="CheckBox29" w:shapeid="_x0000_i1165"/>
              </w:object>
            </w:r>
          </w:p>
        </w:tc>
      </w:tr>
      <w:tr w:rsidR="00B90C95" w14:paraId="00B94555" w14:textId="77777777" w:rsidTr="00685793">
        <w:trPr>
          <w:trHeight w:val="434"/>
        </w:trPr>
        <w:tc>
          <w:tcPr>
            <w:tcW w:w="9394" w:type="dxa"/>
            <w:shd w:val="clear" w:color="auto" w:fill="FFFFFF"/>
          </w:tcPr>
          <w:p w14:paraId="171E4E94" w14:textId="18930F67" w:rsidR="00B90C95" w:rsidRDefault="00B90C95" w:rsidP="00C96BE8">
            <w:r>
              <w:object w:dxaOrig="1440" w:dyaOrig="1440" w14:anchorId="7F0556D4">
                <v:shape id="_x0000_i1167" type="#_x0000_t75" style="width:108pt;height:21.6pt" o:ole="">
                  <v:imagedata r:id="rId84" o:title=""/>
                </v:shape>
                <w:control r:id="rId85" w:name="CheckBox210" w:shapeid="_x0000_i1167"/>
              </w:object>
            </w:r>
          </w:p>
        </w:tc>
      </w:tr>
      <w:tr w:rsidR="00B90C95" w14:paraId="0E017601" w14:textId="77777777" w:rsidTr="00685793">
        <w:trPr>
          <w:trHeight w:val="350"/>
        </w:trPr>
        <w:tc>
          <w:tcPr>
            <w:tcW w:w="9394" w:type="dxa"/>
            <w:shd w:val="clear" w:color="auto" w:fill="FFFFFF"/>
          </w:tcPr>
          <w:p w14:paraId="5EA57EE1" w14:textId="58663CD3" w:rsidR="00B90C95" w:rsidRDefault="00B90C95" w:rsidP="00C96BE8">
            <w:r>
              <w:object w:dxaOrig="1440" w:dyaOrig="1440" w14:anchorId="0AE0EE51">
                <v:shape id="_x0000_i1169" type="#_x0000_t75" style="width:108pt;height:21.6pt" o:ole="">
                  <v:imagedata r:id="rId86" o:title=""/>
                </v:shape>
                <w:control r:id="rId87" w:name="CheckBox211" w:shapeid="_x0000_i1169"/>
              </w:object>
            </w:r>
          </w:p>
        </w:tc>
      </w:tr>
      <w:tr w:rsidR="00B90C95" w14:paraId="735A4FE6" w14:textId="77777777" w:rsidTr="00685793">
        <w:trPr>
          <w:trHeight w:val="280"/>
        </w:trPr>
        <w:tc>
          <w:tcPr>
            <w:tcW w:w="9394" w:type="dxa"/>
            <w:shd w:val="clear" w:color="auto" w:fill="FFFFFF"/>
          </w:tcPr>
          <w:p w14:paraId="6918B165" w14:textId="3B7B3D52" w:rsidR="00B90C95" w:rsidRDefault="00B90C95" w:rsidP="00C96BE8">
            <w:r>
              <w:object w:dxaOrig="1440" w:dyaOrig="1440" w14:anchorId="72235118">
                <v:shape id="_x0000_i1171" type="#_x0000_t75" style="width:252.6pt;height:21.6pt" o:ole="">
                  <v:imagedata r:id="rId88" o:title=""/>
                </v:shape>
                <w:control r:id="rId89" w:name="CheckBox212" w:shapeid="_x0000_i1171"/>
              </w:object>
            </w:r>
          </w:p>
        </w:tc>
      </w:tr>
      <w:tr w:rsidR="00B90C95" w14:paraId="31DAD970" w14:textId="77777777" w:rsidTr="00685793">
        <w:trPr>
          <w:trHeight w:val="364"/>
        </w:trPr>
        <w:tc>
          <w:tcPr>
            <w:tcW w:w="9394" w:type="dxa"/>
            <w:shd w:val="clear" w:color="auto" w:fill="FFFFFF"/>
          </w:tcPr>
          <w:p w14:paraId="6AB80D15" w14:textId="43161972" w:rsidR="00B90C95" w:rsidRDefault="00B90C95" w:rsidP="00C96BE8">
            <w:r>
              <w:object w:dxaOrig="1440" w:dyaOrig="1440" w14:anchorId="4FEB0459">
                <v:shape id="_x0000_i1173" type="#_x0000_t75" style="width:222.6pt;height:21.6pt" o:ole="">
                  <v:imagedata r:id="rId90" o:title=""/>
                </v:shape>
                <w:control r:id="rId91" w:name="CheckBox213" w:shapeid="_x0000_i1173"/>
              </w:object>
            </w:r>
          </w:p>
        </w:tc>
      </w:tr>
      <w:tr w:rsidR="00B90C95" w14:paraId="774DFAFB" w14:textId="77777777" w:rsidTr="00685793">
        <w:trPr>
          <w:trHeight w:val="280"/>
        </w:trPr>
        <w:tc>
          <w:tcPr>
            <w:tcW w:w="9394" w:type="dxa"/>
            <w:shd w:val="clear" w:color="auto" w:fill="FFFFFF"/>
          </w:tcPr>
          <w:p w14:paraId="33D46C5D" w14:textId="527DCB42" w:rsidR="00B90C95" w:rsidRDefault="00B90C95" w:rsidP="00C96BE8">
            <w:r>
              <w:object w:dxaOrig="1440" w:dyaOrig="1440" w14:anchorId="0612A347">
                <v:shape id="_x0000_i1175" type="#_x0000_t75" style="width:254.4pt;height:21.6pt" o:ole="">
                  <v:imagedata r:id="rId92" o:title=""/>
                </v:shape>
                <w:control r:id="rId93" w:name="CheckBox214" w:shapeid="_x0000_i1175"/>
              </w:object>
            </w:r>
          </w:p>
        </w:tc>
      </w:tr>
      <w:tr w:rsidR="00B90C95" w14:paraId="438F5B06" w14:textId="77777777" w:rsidTr="00685793">
        <w:trPr>
          <w:trHeight w:val="378"/>
        </w:trPr>
        <w:tc>
          <w:tcPr>
            <w:tcW w:w="9394" w:type="dxa"/>
            <w:shd w:val="clear" w:color="auto" w:fill="FFFFFF"/>
          </w:tcPr>
          <w:p w14:paraId="05A26F2A" w14:textId="10D66D7A" w:rsidR="00B90C95" w:rsidRDefault="00B90C95" w:rsidP="00C96BE8">
            <w:r>
              <w:object w:dxaOrig="1440" w:dyaOrig="1440" w14:anchorId="140E7F36">
                <v:shape id="_x0000_i1177" type="#_x0000_t75" style="width:198pt;height:21.6pt" o:ole="">
                  <v:imagedata r:id="rId94" o:title=""/>
                </v:shape>
                <w:control r:id="rId95" w:name="CheckBox215" w:shapeid="_x0000_i1177"/>
              </w:object>
            </w:r>
          </w:p>
        </w:tc>
      </w:tr>
      <w:tr w:rsidR="00B90C95" w14:paraId="4212CFED" w14:textId="77777777" w:rsidTr="00685793">
        <w:trPr>
          <w:trHeight w:val="336"/>
        </w:trPr>
        <w:tc>
          <w:tcPr>
            <w:tcW w:w="9394" w:type="dxa"/>
            <w:shd w:val="clear" w:color="auto" w:fill="FFFFFF"/>
          </w:tcPr>
          <w:p w14:paraId="6DA3DAEE" w14:textId="10E49039" w:rsidR="00B90C95" w:rsidRDefault="00B90C95" w:rsidP="00C96BE8">
            <w:r>
              <w:object w:dxaOrig="1440" w:dyaOrig="1440" w14:anchorId="0B32F8BC">
                <v:shape id="_x0000_i1179" type="#_x0000_t75" style="width:192.6pt;height:21.6pt" o:ole="">
                  <v:imagedata r:id="rId96" o:title=""/>
                </v:shape>
                <w:control r:id="rId97" w:name="CheckBox216" w:shapeid="_x0000_i1179"/>
              </w:object>
            </w:r>
          </w:p>
        </w:tc>
      </w:tr>
      <w:tr w:rsidR="00B90C95" w14:paraId="72A78257" w14:textId="77777777" w:rsidTr="00685793">
        <w:trPr>
          <w:trHeight w:val="490"/>
        </w:trPr>
        <w:tc>
          <w:tcPr>
            <w:tcW w:w="9394" w:type="dxa"/>
            <w:shd w:val="clear" w:color="auto" w:fill="FFFFFF"/>
          </w:tcPr>
          <w:p w14:paraId="66BF8D7D" w14:textId="036CDA28" w:rsidR="00B90C95" w:rsidRDefault="00B90C95" w:rsidP="00C96BE8">
            <w:r>
              <w:object w:dxaOrig="1440" w:dyaOrig="1440" w14:anchorId="3D7D0E07">
                <v:shape id="_x0000_i1181" type="#_x0000_t75" style="width:207pt;height:21.6pt" o:ole="">
                  <v:imagedata r:id="rId98" o:title=""/>
                </v:shape>
                <w:control r:id="rId99" w:name="CheckBox217" w:shapeid="_x0000_i1181"/>
              </w:object>
            </w:r>
          </w:p>
          <w:p w14:paraId="5DA3DECF" w14:textId="77777777" w:rsidR="00B90C95" w:rsidRDefault="00B90C95" w:rsidP="00C96BE8">
            <w:pPr>
              <w:ind w:left="180"/>
            </w:pPr>
          </w:p>
        </w:tc>
      </w:tr>
    </w:tbl>
    <w:p w14:paraId="1F4026F6" w14:textId="77777777" w:rsidR="001B422F" w:rsidRDefault="001B422F" w:rsidP="00EF4342">
      <w:pPr>
        <w:rPr>
          <w:b/>
          <w:u w:val="single"/>
        </w:rPr>
      </w:pPr>
    </w:p>
    <w:sectPr w:rsidR="001B422F" w:rsidSect="00076CFE">
      <w:footerReference w:type="even" r:id="rId100"/>
      <w:footerReference w:type="default" r:id="rId101"/>
      <w:headerReference w:type="first" r:id="rId102"/>
      <w:footerReference w:type="first" r:id="rId103"/>
      <w:pgSz w:w="11906" w:h="16838" w:code="9"/>
      <w:pgMar w:top="238" w:right="1077" w:bottom="357" w:left="1701" w:header="709" w:footer="709"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B84E2" w14:textId="77777777" w:rsidR="00A26BD2" w:rsidRDefault="00A26BD2">
      <w:r>
        <w:separator/>
      </w:r>
    </w:p>
  </w:endnote>
  <w:endnote w:type="continuationSeparator" w:id="0">
    <w:p w14:paraId="7DE4A35F" w14:textId="77777777" w:rsidR="00A26BD2" w:rsidRDefault="00A26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C1C1F" w14:textId="77777777" w:rsidR="00F211E3" w:rsidRDefault="00F211E3" w:rsidP="007F73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EFA08A" w14:textId="77777777" w:rsidR="00F211E3" w:rsidRDefault="00F211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1C3B4" w14:textId="1E42ED6A" w:rsidR="00F211E3" w:rsidRPr="00685793" w:rsidRDefault="0031037A" w:rsidP="0031037A">
    <w:pPr>
      <w:pStyle w:val="Footer"/>
      <w:rPr>
        <w:sz w:val="18"/>
        <w:szCs w:val="18"/>
      </w:rPr>
    </w:pPr>
    <w:r>
      <w:rPr>
        <w:sz w:val="18"/>
        <w:szCs w:val="18"/>
      </w:rPr>
      <w:t xml:space="preserve">                                                                                  NATVEE limited: Care Solutions </w:t>
    </w:r>
  </w:p>
  <w:p w14:paraId="11EDB685" w14:textId="77777777" w:rsidR="00F211E3" w:rsidRPr="00685793" w:rsidRDefault="00F211E3" w:rsidP="00EF0723">
    <w:pPr>
      <w:pStyle w:val="Footer"/>
      <w:jc w:val="center"/>
      <w:rPr>
        <w:sz w:val="18"/>
        <w:szCs w:val="18"/>
      </w:rPr>
    </w:pPr>
    <w:r w:rsidRPr="00685793">
      <w:rPr>
        <w:sz w:val="18"/>
        <w:szCs w:val="18"/>
      </w:rPr>
      <w:t xml:space="preserve">Page </w:t>
    </w:r>
    <w:r w:rsidRPr="00685793">
      <w:rPr>
        <w:bCs/>
        <w:sz w:val="18"/>
        <w:szCs w:val="18"/>
      </w:rPr>
      <w:fldChar w:fldCharType="begin"/>
    </w:r>
    <w:r w:rsidRPr="00685793">
      <w:rPr>
        <w:bCs/>
        <w:sz w:val="18"/>
        <w:szCs w:val="18"/>
      </w:rPr>
      <w:instrText xml:space="preserve"> PAGE  \* Arabic  \* MERGEFORMAT </w:instrText>
    </w:r>
    <w:r w:rsidRPr="00685793">
      <w:rPr>
        <w:bCs/>
        <w:sz w:val="18"/>
        <w:szCs w:val="18"/>
      </w:rPr>
      <w:fldChar w:fldCharType="separate"/>
    </w:r>
    <w:r w:rsidR="00A26BD2">
      <w:rPr>
        <w:bCs/>
        <w:noProof/>
        <w:sz w:val="18"/>
        <w:szCs w:val="18"/>
      </w:rPr>
      <w:t>4</w:t>
    </w:r>
    <w:r w:rsidRPr="00685793">
      <w:rPr>
        <w:bCs/>
        <w:sz w:val="18"/>
        <w:szCs w:val="18"/>
      </w:rPr>
      <w:fldChar w:fldCharType="end"/>
    </w:r>
    <w:r w:rsidRPr="00685793">
      <w:rPr>
        <w:sz w:val="18"/>
        <w:szCs w:val="18"/>
      </w:rPr>
      <w:t xml:space="preserve"> of </w:t>
    </w:r>
    <w:r w:rsidRPr="00685793">
      <w:rPr>
        <w:bCs/>
        <w:sz w:val="18"/>
        <w:szCs w:val="18"/>
      </w:rPr>
      <w:fldChar w:fldCharType="begin"/>
    </w:r>
    <w:r w:rsidRPr="00685793">
      <w:rPr>
        <w:bCs/>
        <w:sz w:val="18"/>
        <w:szCs w:val="18"/>
      </w:rPr>
      <w:instrText xml:space="preserve"> NUMPAGES  \* Arabic  \* MERGEFORMAT </w:instrText>
    </w:r>
    <w:r w:rsidRPr="00685793">
      <w:rPr>
        <w:bCs/>
        <w:sz w:val="18"/>
        <w:szCs w:val="18"/>
      </w:rPr>
      <w:fldChar w:fldCharType="separate"/>
    </w:r>
    <w:r w:rsidR="00A26BD2">
      <w:rPr>
        <w:bCs/>
        <w:noProof/>
        <w:sz w:val="18"/>
        <w:szCs w:val="18"/>
      </w:rPr>
      <w:t>10</w:t>
    </w:r>
    <w:r w:rsidRPr="00685793">
      <w:rPr>
        <w:bCs/>
        <w:sz w:val="18"/>
        <w:szCs w:val="18"/>
      </w:rPr>
      <w:fldChar w:fldCharType="end"/>
    </w:r>
  </w:p>
  <w:p w14:paraId="677FD5F8" w14:textId="77777777" w:rsidR="00F211E3" w:rsidRDefault="00F211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A71E5" w14:textId="0C2A8CC1" w:rsidR="00F211E3" w:rsidRPr="00685793" w:rsidRDefault="0031037A" w:rsidP="0031037A">
    <w:pPr>
      <w:pStyle w:val="Footer"/>
      <w:rPr>
        <w:sz w:val="18"/>
        <w:szCs w:val="18"/>
      </w:rPr>
    </w:pPr>
    <w:r>
      <w:rPr>
        <w:sz w:val="18"/>
        <w:szCs w:val="18"/>
      </w:rPr>
      <w:t xml:space="preserve">                                                                                      NATVEE Limited : Care Solutions </w:t>
    </w:r>
  </w:p>
  <w:p w14:paraId="12104E96" w14:textId="77777777" w:rsidR="00F211E3" w:rsidRPr="00685793" w:rsidRDefault="00F211E3" w:rsidP="00685793">
    <w:pPr>
      <w:pStyle w:val="Footer"/>
      <w:jc w:val="center"/>
      <w:rPr>
        <w:sz w:val="18"/>
        <w:szCs w:val="18"/>
      </w:rPr>
    </w:pPr>
    <w:r w:rsidRPr="00685793">
      <w:rPr>
        <w:sz w:val="18"/>
        <w:szCs w:val="18"/>
      </w:rPr>
      <w:t xml:space="preserve">Page </w:t>
    </w:r>
    <w:r w:rsidRPr="00685793">
      <w:rPr>
        <w:bCs/>
        <w:sz w:val="18"/>
        <w:szCs w:val="18"/>
      </w:rPr>
      <w:fldChar w:fldCharType="begin"/>
    </w:r>
    <w:r w:rsidRPr="00685793">
      <w:rPr>
        <w:bCs/>
        <w:sz w:val="18"/>
        <w:szCs w:val="18"/>
      </w:rPr>
      <w:instrText xml:space="preserve"> PAGE  \* Arabic  \* MERGEFORMAT </w:instrText>
    </w:r>
    <w:r w:rsidRPr="00685793">
      <w:rPr>
        <w:bCs/>
        <w:sz w:val="18"/>
        <w:szCs w:val="18"/>
      </w:rPr>
      <w:fldChar w:fldCharType="separate"/>
    </w:r>
    <w:r w:rsidR="00A26BD2">
      <w:rPr>
        <w:bCs/>
        <w:noProof/>
        <w:sz w:val="18"/>
        <w:szCs w:val="18"/>
      </w:rPr>
      <w:t>1</w:t>
    </w:r>
    <w:r w:rsidRPr="00685793">
      <w:rPr>
        <w:bCs/>
        <w:sz w:val="18"/>
        <w:szCs w:val="18"/>
      </w:rPr>
      <w:fldChar w:fldCharType="end"/>
    </w:r>
    <w:r w:rsidRPr="00685793">
      <w:rPr>
        <w:sz w:val="18"/>
        <w:szCs w:val="18"/>
      </w:rPr>
      <w:t xml:space="preserve"> of </w:t>
    </w:r>
    <w:r w:rsidRPr="00685793">
      <w:rPr>
        <w:bCs/>
        <w:sz w:val="18"/>
        <w:szCs w:val="18"/>
      </w:rPr>
      <w:fldChar w:fldCharType="begin"/>
    </w:r>
    <w:r w:rsidRPr="00685793">
      <w:rPr>
        <w:bCs/>
        <w:sz w:val="18"/>
        <w:szCs w:val="18"/>
      </w:rPr>
      <w:instrText xml:space="preserve"> NUMPAGES  \* Arabic  \* MERGEFORMAT </w:instrText>
    </w:r>
    <w:r w:rsidRPr="00685793">
      <w:rPr>
        <w:bCs/>
        <w:sz w:val="18"/>
        <w:szCs w:val="18"/>
      </w:rPr>
      <w:fldChar w:fldCharType="separate"/>
    </w:r>
    <w:r w:rsidR="00A26BD2">
      <w:rPr>
        <w:bCs/>
        <w:noProof/>
        <w:sz w:val="18"/>
        <w:szCs w:val="18"/>
      </w:rPr>
      <w:t>10</w:t>
    </w:r>
    <w:r w:rsidRPr="00685793">
      <w:rPr>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BCEB0" w14:textId="77777777" w:rsidR="00A26BD2" w:rsidRDefault="00A26BD2">
      <w:r>
        <w:separator/>
      </w:r>
    </w:p>
  </w:footnote>
  <w:footnote w:type="continuationSeparator" w:id="0">
    <w:p w14:paraId="3EF39AB5" w14:textId="77777777" w:rsidR="00A26BD2" w:rsidRDefault="00A26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9CEA0" w14:textId="56ED7379" w:rsidR="00B278C9" w:rsidRDefault="00B278C9">
    <w:pPr>
      <w:pStyle w:val="Header"/>
    </w:pPr>
    <w:r>
      <w:tab/>
    </w:r>
    <w:r>
      <w:rPr>
        <w:noProof/>
      </w:rPr>
      <w:drawing>
        <wp:inline distT="0" distB="0" distL="0" distR="0" wp14:anchorId="110B0928" wp14:editId="3A43D274">
          <wp:extent cx="2225040" cy="738881"/>
          <wp:effectExtent l="0" t="0" r="3810" b="0"/>
          <wp:docPr id="15994768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796" cy="74245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65F89"/>
    <w:multiLevelType w:val="hybridMultilevel"/>
    <w:tmpl w:val="22C68CA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8F20A0C"/>
    <w:multiLevelType w:val="hybridMultilevel"/>
    <w:tmpl w:val="492C92D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36133199"/>
    <w:multiLevelType w:val="hybridMultilevel"/>
    <w:tmpl w:val="AC42F7F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D203342"/>
    <w:multiLevelType w:val="hybridMultilevel"/>
    <w:tmpl w:val="87CE7B18"/>
    <w:lvl w:ilvl="0" w:tplc="08090001">
      <w:start w:val="2"/>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AE4098B"/>
    <w:multiLevelType w:val="hybridMultilevel"/>
    <w:tmpl w:val="40EAE35C"/>
    <w:lvl w:ilvl="0" w:tplc="08090001">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0DB4B34"/>
    <w:multiLevelType w:val="hybridMultilevel"/>
    <w:tmpl w:val="F586B53A"/>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num w:numId="1" w16cid:durableId="391003149">
    <w:abstractNumId w:val="3"/>
  </w:num>
  <w:num w:numId="2" w16cid:durableId="1398093887">
    <w:abstractNumId w:val="1"/>
  </w:num>
  <w:num w:numId="3" w16cid:durableId="1870022573">
    <w:abstractNumId w:val="4"/>
  </w:num>
  <w:num w:numId="4" w16cid:durableId="1978029026">
    <w:abstractNumId w:val="2"/>
  </w:num>
  <w:num w:numId="5" w16cid:durableId="777799241">
    <w:abstractNumId w:val="0"/>
  </w:num>
  <w:num w:numId="6" w16cid:durableId="2770341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BD2"/>
    <w:rsid w:val="00001CE7"/>
    <w:rsid w:val="00003A33"/>
    <w:rsid w:val="00010881"/>
    <w:rsid w:val="000143E2"/>
    <w:rsid w:val="00015B39"/>
    <w:rsid w:val="00020E35"/>
    <w:rsid w:val="000245BA"/>
    <w:rsid w:val="00024791"/>
    <w:rsid w:val="00026402"/>
    <w:rsid w:val="0002660B"/>
    <w:rsid w:val="00027D97"/>
    <w:rsid w:val="000307B1"/>
    <w:rsid w:val="000325EB"/>
    <w:rsid w:val="000374A2"/>
    <w:rsid w:val="00041538"/>
    <w:rsid w:val="000454BA"/>
    <w:rsid w:val="00061F85"/>
    <w:rsid w:val="00064C37"/>
    <w:rsid w:val="00072C07"/>
    <w:rsid w:val="00073F14"/>
    <w:rsid w:val="00074996"/>
    <w:rsid w:val="00076CFE"/>
    <w:rsid w:val="00085E36"/>
    <w:rsid w:val="000964C5"/>
    <w:rsid w:val="000A4757"/>
    <w:rsid w:val="000B186D"/>
    <w:rsid w:val="000B1A43"/>
    <w:rsid w:val="000B3B0D"/>
    <w:rsid w:val="000B4090"/>
    <w:rsid w:val="000B4FA6"/>
    <w:rsid w:val="000C0B67"/>
    <w:rsid w:val="000D789D"/>
    <w:rsid w:val="000E6978"/>
    <w:rsid w:val="000F1852"/>
    <w:rsid w:val="000F3B76"/>
    <w:rsid w:val="001277BD"/>
    <w:rsid w:val="00130191"/>
    <w:rsid w:val="00131984"/>
    <w:rsid w:val="001355CF"/>
    <w:rsid w:val="001450FB"/>
    <w:rsid w:val="0015088C"/>
    <w:rsid w:val="00154C1F"/>
    <w:rsid w:val="00172A94"/>
    <w:rsid w:val="00174EAA"/>
    <w:rsid w:val="00176B3A"/>
    <w:rsid w:val="00181E46"/>
    <w:rsid w:val="00190674"/>
    <w:rsid w:val="00191976"/>
    <w:rsid w:val="00194435"/>
    <w:rsid w:val="001959D2"/>
    <w:rsid w:val="001A1C30"/>
    <w:rsid w:val="001A1E7E"/>
    <w:rsid w:val="001A4FFF"/>
    <w:rsid w:val="001B1EDE"/>
    <w:rsid w:val="001B3667"/>
    <w:rsid w:val="001B422F"/>
    <w:rsid w:val="001B5B38"/>
    <w:rsid w:val="001D409C"/>
    <w:rsid w:val="001E7188"/>
    <w:rsid w:val="002221E1"/>
    <w:rsid w:val="00223281"/>
    <w:rsid w:val="00223BE6"/>
    <w:rsid w:val="00236443"/>
    <w:rsid w:val="00241C89"/>
    <w:rsid w:val="00252276"/>
    <w:rsid w:val="002540A5"/>
    <w:rsid w:val="0025564E"/>
    <w:rsid w:val="00271B2C"/>
    <w:rsid w:val="0028673E"/>
    <w:rsid w:val="00290FE6"/>
    <w:rsid w:val="00292185"/>
    <w:rsid w:val="00294915"/>
    <w:rsid w:val="00296D66"/>
    <w:rsid w:val="0029729B"/>
    <w:rsid w:val="002A6801"/>
    <w:rsid w:val="002B4F29"/>
    <w:rsid w:val="002C089C"/>
    <w:rsid w:val="002C248F"/>
    <w:rsid w:val="002D10D5"/>
    <w:rsid w:val="002D11D3"/>
    <w:rsid w:val="002D53A8"/>
    <w:rsid w:val="002E3167"/>
    <w:rsid w:val="002E3376"/>
    <w:rsid w:val="002E40BC"/>
    <w:rsid w:val="002E61BF"/>
    <w:rsid w:val="002E6ADD"/>
    <w:rsid w:val="002F10F4"/>
    <w:rsid w:val="002F1DA7"/>
    <w:rsid w:val="002F2A6E"/>
    <w:rsid w:val="002F3C7D"/>
    <w:rsid w:val="003002DA"/>
    <w:rsid w:val="0031037A"/>
    <w:rsid w:val="00310B54"/>
    <w:rsid w:val="00311954"/>
    <w:rsid w:val="00311CC3"/>
    <w:rsid w:val="00313A2B"/>
    <w:rsid w:val="00317F8F"/>
    <w:rsid w:val="0032611E"/>
    <w:rsid w:val="00327D69"/>
    <w:rsid w:val="00334CC4"/>
    <w:rsid w:val="00340EBB"/>
    <w:rsid w:val="00343D2A"/>
    <w:rsid w:val="003464CF"/>
    <w:rsid w:val="0035130F"/>
    <w:rsid w:val="00352F9D"/>
    <w:rsid w:val="00354FE2"/>
    <w:rsid w:val="0036203D"/>
    <w:rsid w:val="00367509"/>
    <w:rsid w:val="003709DD"/>
    <w:rsid w:val="00370DD6"/>
    <w:rsid w:val="0038158D"/>
    <w:rsid w:val="003A1559"/>
    <w:rsid w:val="003A3A64"/>
    <w:rsid w:val="003A4B69"/>
    <w:rsid w:val="003C5552"/>
    <w:rsid w:val="003C6976"/>
    <w:rsid w:val="003D4E14"/>
    <w:rsid w:val="003D65B6"/>
    <w:rsid w:val="003E1911"/>
    <w:rsid w:val="003F1E7F"/>
    <w:rsid w:val="003F2AD6"/>
    <w:rsid w:val="003F63CF"/>
    <w:rsid w:val="004004F9"/>
    <w:rsid w:val="00402906"/>
    <w:rsid w:val="00404C9F"/>
    <w:rsid w:val="00404DD2"/>
    <w:rsid w:val="00406788"/>
    <w:rsid w:val="00415236"/>
    <w:rsid w:val="00420112"/>
    <w:rsid w:val="00421190"/>
    <w:rsid w:val="00423734"/>
    <w:rsid w:val="00437328"/>
    <w:rsid w:val="0045496F"/>
    <w:rsid w:val="0046397B"/>
    <w:rsid w:val="00465B17"/>
    <w:rsid w:val="00466B22"/>
    <w:rsid w:val="0047153C"/>
    <w:rsid w:val="00473F48"/>
    <w:rsid w:val="00480FA0"/>
    <w:rsid w:val="004816C4"/>
    <w:rsid w:val="00494F01"/>
    <w:rsid w:val="004A2FEB"/>
    <w:rsid w:val="004A3AED"/>
    <w:rsid w:val="004B3264"/>
    <w:rsid w:val="004B3332"/>
    <w:rsid w:val="004B42C3"/>
    <w:rsid w:val="004C1BFB"/>
    <w:rsid w:val="004C7D40"/>
    <w:rsid w:val="004D4987"/>
    <w:rsid w:val="004D5605"/>
    <w:rsid w:val="004D67D5"/>
    <w:rsid w:val="004E08D6"/>
    <w:rsid w:val="004E304C"/>
    <w:rsid w:val="004F0753"/>
    <w:rsid w:val="00502695"/>
    <w:rsid w:val="00507476"/>
    <w:rsid w:val="005101D7"/>
    <w:rsid w:val="0051384D"/>
    <w:rsid w:val="00516725"/>
    <w:rsid w:val="00525E1B"/>
    <w:rsid w:val="00530E02"/>
    <w:rsid w:val="00534C98"/>
    <w:rsid w:val="005432DF"/>
    <w:rsid w:val="00550680"/>
    <w:rsid w:val="00550C28"/>
    <w:rsid w:val="00551193"/>
    <w:rsid w:val="005557BD"/>
    <w:rsid w:val="00560B96"/>
    <w:rsid w:val="00567FBD"/>
    <w:rsid w:val="005715FC"/>
    <w:rsid w:val="00585A51"/>
    <w:rsid w:val="00595049"/>
    <w:rsid w:val="00597163"/>
    <w:rsid w:val="005B131A"/>
    <w:rsid w:val="005B42D2"/>
    <w:rsid w:val="005C6F30"/>
    <w:rsid w:val="005D0DAA"/>
    <w:rsid w:val="005D1674"/>
    <w:rsid w:val="005E539C"/>
    <w:rsid w:val="005F27A7"/>
    <w:rsid w:val="005F2C63"/>
    <w:rsid w:val="005F3B7C"/>
    <w:rsid w:val="005F7B57"/>
    <w:rsid w:val="005F7EDC"/>
    <w:rsid w:val="00606578"/>
    <w:rsid w:val="00607171"/>
    <w:rsid w:val="00610DE7"/>
    <w:rsid w:val="006153F1"/>
    <w:rsid w:val="00617B10"/>
    <w:rsid w:val="006226CE"/>
    <w:rsid w:val="00622DC9"/>
    <w:rsid w:val="006378E9"/>
    <w:rsid w:val="00637BC9"/>
    <w:rsid w:val="00642D9D"/>
    <w:rsid w:val="00644360"/>
    <w:rsid w:val="00650F23"/>
    <w:rsid w:val="00651DBF"/>
    <w:rsid w:val="0065230C"/>
    <w:rsid w:val="006618F7"/>
    <w:rsid w:val="00661C2B"/>
    <w:rsid w:val="00665F67"/>
    <w:rsid w:val="00667A8C"/>
    <w:rsid w:val="00672DA7"/>
    <w:rsid w:val="006760F4"/>
    <w:rsid w:val="00676B38"/>
    <w:rsid w:val="00681E7D"/>
    <w:rsid w:val="00685793"/>
    <w:rsid w:val="0069372B"/>
    <w:rsid w:val="006A0F2F"/>
    <w:rsid w:val="006A2224"/>
    <w:rsid w:val="006A45B7"/>
    <w:rsid w:val="006A56A9"/>
    <w:rsid w:val="006B1669"/>
    <w:rsid w:val="006B4521"/>
    <w:rsid w:val="006B50C9"/>
    <w:rsid w:val="006B5F91"/>
    <w:rsid w:val="006C6F5C"/>
    <w:rsid w:val="006D75D8"/>
    <w:rsid w:val="006D7DF7"/>
    <w:rsid w:val="006F0F39"/>
    <w:rsid w:val="007066B9"/>
    <w:rsid w:val="00711158"/>
    <w:rsid w:val="007313C1"/>
    <w:rsid w:val="00732D02"/>
    <w:rsid w:val="00756720"/>
    <w:rsid w:val="00772DCF"/>
    <w:rsid w:val="00776D85"/>
    <w:rsid w:val="00777308"/>
    <w:rsid w:val="007917CE"/>
    <w:rsid w:val="007A0535"/>
    <w:rsid w:val="007A15C0"/>
    <w:rsid w:val="007A58A6"/>
    <w:rsid w:val="007A7989"/>
    <w:rsid w:val="007B6EE7"/>
    <w:rsid w:val="007B7CA6"/>
    <w:rsid w:val="007C46FA"/>
    <w:rsid w:val="007D0F47"/>
    <w:rsid w:val="007D5962"/>
    <w:rsid w:val="007D5F41"/>
    <w:rsid w:val="007E5336"/>
    <w:rsid w:val="007E7308"/>
    <w:rsid w:val="007E755D"/>
    <w:rsid w:val="007F2ECA"/>
    <w:rsid w:val="007F2F7A"/>
    <w:rsid w:val="007F6CD7"/>
    <w:rsid w:val="007F6E11"/>
    <w:rsid w:val="007F73D3"/>
    <w:rsid w:val="00806528"/>
    <w:rsid w:val="00814EE7"/>
    <w:rsid w:val="00820FAC"/>
    <w:rsid w:val="0082783E"/>
    <w:rsid w:val="00835C07"/>
    <w:rsid w:val="0084294A"/>
    <w:rsid w:val="00843D05"/>
    <w:rsid w:val="008526A2"/>
    <w:rsid w:val="00855AE1"/>
    <w:rsid w:val="00857990"/>
    <w:rsid w:val="0086394C"/>
    <w:rsid w:val="00866FD1"/>
    <w:rsid w:val="00867254"/>
    <w:rsid w:val="00867E1F"/>
    <w:rsid w:val="008830C2"/>
    <w:rsid w:val="00890B33"/>
    <w:rsid w:val="008915A9"/>
    <w:rsid w:val="008A0CEC"/>
    <w:rsid w:val="008B3FA7"/>
    <w:rsid w:val="008B748E"/>
    <w:rsid w:val="008C101F"/>
    <w:rsid w:val="008C1B3F"/>
    <w:rsid w:val="008C279E"/>
    <w:rsid w:val="008C5847"/>
    <w:rsid w:val="008C63E8"/>
    <w:rsid w:val="008C64C3"/>
    <w:rsid w:val="008E0DDD"/>
    <w:rsid w:val="008E6A4C"/>
    <w:rsid w:val="008E6E89"/>
    <w:rsid w:val="008F1F24"/>
    <w:rsid w:val="008F4E84"/>
    <w:rsid w:val="00900954"/>
    <w:rsid w:val="00904469"/>
    <w:rsid w:val="00910B41"/>
    <w:rsid w:val="00914D40"/>
    <w:rsid w:val="00920383"/>
    <w:rsid w:val="00920BD0"/>
    <w:rsid w:val="0092123D"/>
    <w:rsid w:val="00924E11"/>
    <w:rsid w:val="00924F3D"/>
    <w:rsid w:val="0094259D"/>
    <w:rsid w:val="009427B3"/>
    <w:rsid w:val="0094589E"/>
    <w:rsid w:val="00945939"/>
    <w:rsid w:val="0095467E"/>
    <w:rsid w:val="00955AFA"/>
    <w:rsid w:val="00955F11"/>
    <w:rsid w:val="0095629C"/>
    <w:rsid w:val="009615C1"/>
    <w:rsid w:val="00963351"/>
    <w:rsid w:val="00974218"/>
    <w:rsid w:val="00983FC8"/>
    <w:rsid w:val="009909A8"/>
    <w:rsid w:val="0099144E"/>
    <w:rsid w:val="0099478C"/>
    <w:rsid w:val="00995EF5"/>
    <w:rsid w:val="009A2382"/>
    <w:rsid w:val="009A77AD"/>
    <w:rsid w:val="009B3F2F"/>
    <w:rsid w:val="009B63C6"/>
    <w:rsid w:val="009C0B55"/>
    <w:rsid w:val="009C224C"/>
    <w:rsid w:val="009C3B5D"/>
    <w:rsid w:val="009C7685"/>
    <w:rsid w:val="009D152F"/>
    <w:rsid w:val="009D42C3"/>
    <w:rsid w:val="009E4738"/>
    <w:rsid w:val="009E47EC"/>
    <w:rsid w:val="009F0206"/>
    <w:rsid w:val="009F42E0"/>
    <w:rsid w:val="009F4430"/>
    <w:rsid w:val="00A00451"/>
    <w:rsid w:val="00A02F8D"/>
    <w:rsid w:val="00A0711D"/>
    <w:rsid w:val="00A20B57"/>
    <w:rsid w:val="00A21E16"/>
    <w:rsid w:val="00A24738"/>
    <w:rsid w:val="00A249DA"/>
    <w:rsid w:val="00A26BD2"/>
    <w:rsid w:val="00A27B2D"/>
    <w:rsid w:val="00A30787"/>
    <w:rsid w:val="00A32DDB"/>
    <w:rsid w:val="00A36CAF"/>
    <w:rsid w:val="00A400FE"/>
    <w:rsid w:val="00A40B9D"/>
    <w:rsid w:val="00A4289F"/>
    <w:rsid w:val="00A42FE1"/>
    <w:rsid w:val="00A44EE4"/>
    <w:rsid w:val="00A556E9"/>
    <w:rsid w:val="00A61BA2"/>
    <w:rsid w:val="00A63B70"/>
    <w:rsid w:val="00A66F67"/>
    <w:rsid w:val="00A7080F"/>
    <w:rsid w:val="00A70F9D"/>
    <w:rsid w:val="00A84E08"/>
    <w:rsid w:val="00A87F07"/>
    <w:rsid w:val="00A91A83"/>
    <w:rsid w:val="00AB3AE1"/>
    <w:rsid w:val="00AB5FEA"/>
    <w:rsid w:val="00AC666E"/>
    <w:rsid w:val="00AD6991"/>
    <w:rsid w:val="00AD7BEE"/>
    <w:rsid w:val="00AE768D"/>
    <w:rsid w:val="00AF0888"/>
    <w:rsid w:val="00AF3195"/>
    <w:rsid w:val="00AF4155"/>
    <w:rsid w:val="00AF60B0"/>
    <w:rsid w:val="00AF7C89"/>
    <w:rsid w:val="00B04CCF"/>
    <w:rsid w:val="00B06658"/>
    <w:rsid w:val="00B11DBD"/>
    <w:rsid w:val="00B172AE"/>
    <w:rsid w:val="00B25EF6"/>
    <w:rsid w:val="00B278C9"/>
    <w:rsid w:val="00B3513D"/>
    <w:rsid w:val="00B37D83"/>
    <w:rsid w:val="00B4294C"/>
    <w:rsid w:val="00B45B2E"/>
    <w:rsid w:val="00B62629"/>
    <w:rsid w:val="00B62AB4"/>
    <w:rsid w:val="00B63D5D"/>
    <w:rsid w:val="00B710A9"/>
    <w:rsid w:val="00B867AA"/>
    <w:rsid w:val="00B86E2E"/>
    <w:rsid w:val="00B907A0"/>
    <w:rsid w:val="00B90C95"/>
    <w:rsid w:val="00B911DB"/>
    <w:rsid w:val="00B9344E"/>
    <w:rsid w:val="00B9576E"/>
    <w:rsid w:val="00BA14AB"/>
    <w:rsid w:val="00BA74E7"/>
    <w:rsid w:val="00BB3BC7"/>
    <w:rsid w:val="00BD071E"/>
    <w:rsid w:val="00BD1158"/>
    <w:rsid w:val="00BD2493"/>
    <w:rsid w:val="00BD4015"/>
    <w:rsid w:val="00BD6C4F"/>
    <w:rsid w:val="00BE0E07"/>
    <w:rsid w:val="00BE229D"/>
    <w:rsid w:val="00BE470A"/>
    <w:rsid w:val="00BE77FF"/>
    <w:rsid w:val="00BF22FC"/>
    <w:rsid w:val="00BF5A0C"/>
    <w:rsid w:val="00BF76FF"/>
    <w:rsid w:val="00C07ED4"/>
    <w:rsid w:val="00C07FA5"/>
    <w:rsid w:val="00C11585"/>
    <w:rsid w:val="00C11E30"/>
    <w:rsid w:val="00C17C12"/>
    <w:rsid w:val="00C32074"/>
    <w:rsid w:val="00C42FB0"/>
    <w:rsid w:val="00C507AC"/>
    <w:rsid w:val="00C5664D"/>
    <w:rsid w:val="00C60BEA"/>
    <w:rsid w:val="00C60ECF"/>
    <w:rsid w:val="00C71548"/>
    <w:rsid w:val="00C738ED"/>
    <w:rsid w:val="00C73BF2"/>
    <w:rsid w:val="00C748B8"/>
    <w:rsid w:val="00C76E4E"/>
    <w:rsid w:val="00C77689"/>
    <w:rsid w:val="00C77C11"/>
    <w:rsid w:val="00C77D08"/>
    <w:rsid w:val="00C874E2"/>
    <w:rsid w:val="00C96BE8"/>
    <w:rsid w:val="00CA63BE"/>
    <w:rsid w:val="00CB1080"/>
    <w:rsid w:val="00CC348B"/>
    <w:rsid w:val="00CC7B8D"/>
    <w:rsid w:val="00CD1BA4"/>
    <w:rsid w:val="00CD4EA8"/>
    <w:rsid w:val="00CE3356"/>
    <w:rsid w:val="00CE68EE"/>
    <w:rsid w:val="00CF4A7B"/>
    <w:rsid w:val="00D007C6"/>
    <w:rsid w:val="00D0334E"/>
    <w:rsid w:val="00D03FD7"/>
    <w:rsid w:val="00D04015"/>
    <w:rsid w:val="00D12744"/>
    <w:rsid w:val="00D15128"/>
    <w:rsid w:val="00D33786"/>
    <w:rsid w:val="00D36C28"/>
    <w:rsid w:val="00D36E4A"/>
    <w:rsid w:val="00D417B3"/>
    <w:rsid w:val="00D422F2"/>
    <w:rsid w:val="00D4621A"/>
    <w:rsid w:val="00D51C50"/>
    <w:rsid w:val="00D52D19"/>
    <w:rsid w:val="00D535A9"/>
    <w:rsid w:val="00D60376"/>
    <w:rsid w:val="00D61AF2"/>
    <w:rsid w:val="00D62E3A"/>
    <w:rsid w:val="00D642E5"/>
    <w:rsid w:val="00D642ED"/>
    <w:rsid w:val="00D65B5C"/>
    <w:rsid w:val="00D702BB"/>
    <w:rsid w:val="00D70C76"/>
    <w:rsid w:val="00D719A4"/>
    <w:rsid w:val="00D75790"/>
    <w:rsid w:val="00D75A53"/>
    <w:rsid w:val="00D761A1"/>
    <w:rsid w:val="00D92BA5"/>
    <w:rsid w:val="00DA0633"/>
    <w:rsid w:val="00DA08B6"/>
    <w:rsid w:val="00DA0C7C"/>
    <w:rsid w:val="00DA165F"/>
    <w:rsid w:val="00DA55B3"/>
    <w:rsid w:val="00DA5E38"/>
    <w:rsid w:val="00DB16DF"/>
    <w:rsid w:val="00DB73E4"/>
    <w:rsid w:val="00DC2D98"/>
    <w:rsid w:val="00DC36BD"/>
    <w:rsid w:val="00DC467D"/>
    <w:rsid w:val="00DC49FB"/>
    <w:rsid w:val="00DC4B3D"/>
    <w:rsid w:val="00DC6D3D"/>
    <w:rsid w:val="00DD010D"/>
    <w:rsid w:val="00DD122A"/>
    <w:rsid w:val="00DD2AB7"/>
    <w:rsid w:val="00DD37EE"/>
    <w:rsid w:val="00DE3402"/>
    <w:rsid w:val="00DE3BAF"/>
    <w:rsid w:val="00DE527D"/>
    <w:rsid w:val="00DE6160"/>
    <w:rsid w:val="00DE699C"/>
    <w:rsid w:val="00DF1680"/>
    <w:rsid w:val="00DF23C3"/>
    <w:rsid w:val="00DF341C"/>
    <w:rsid w:val="00DF6467"/>
    <w:rsid w:val="00DF7706"/>
    <w:rsid w:val="00E062B7"/>
    <w:rsid w:val="00E07993"/>
    <w:rsid w:val="00E1275C"/>
    <w:rsid w:val="00E13DAC"/>
    <w:rsid w:val="00E16A73"/>
    <w:rsid w:val="00E208F6"/>
    <w:rsid w:val="00E2117E"/>
    <w:rsid w:val="00E21537"/>
    <w:rsid w:val="00E23AFA"/>
    <w:rsid w:val="00E248E8"/>
    <w:rsid w:val="00E260AA"/>
    <w:rsid w:val="00E33D99"/>
    <w:rsid w:val="00E4009A"/>
    <w:rsid w:val="00E45C29"/>
    <w:rsid w:val="00E52A95"/>
    <w:rsid w:val="00E609A0"/>
    <w:rsid w:val="00E652B1"/>
    <w:rsid w:val="00E7462D"/>
    <w:rsid w:val="00E77CBF"/>
    <w:rsid w:val="00E84D83"/>
    <w:rsid w:val="00E86BE3"/>
    <w:rsid w:val="00E927BD"/>
    <w:rsid w:val="00E943AA"/>
    <w:rsid w:val="00EA65F1"/>
    <w:rsid w:val="00EB0E4C"/>
    <w:rsid w:val="00EB613E"/>
    <w:rsid w:val="00EC1945"/>
    <w:rsid w:val="00EC2C48"/>
    <w:rsid w:val="00EC2DF7"/>
    <w:rsid w:val="00EC466C"/>
    <w:rsid w:val="00EC4C66"/>
    <w:rsid w:val="00EC6E80"/>
    <w:rsid w:val="00EC786B"/>
    <w:rsid w:val="00ED4C05"/>
    <w:rsid w:val="00ED5733"/>
    <w:rsid w:val="00ED67EF"/>
    <w:rsid w:val="00EE25CF"/>
    <w:rsid w:val="00EE3D22"/>
    <w:rsid w:val="00EE6DEE"/>
    <w:rsid w:val="00EF0723"/>
    <w:rsid w:val="00EF0A51"/>
    <w:rsid w:val="00EF2107"/>
    <w:rsid w:val="00EF4342"/>
    <w:rsid w:val="00EF710E"/>
    <w:rsid w:val="00F00C6D"/>
    <w:rsid w:val="00F11DE8"/>
    <w:rsid w:val="00F14873"/>
    <w:rsid w:val="00F20BAD"/>
    <w:rsid w:val="00F211E3"/>
    <w:rsid w:val="00F24106"/>
    <w:rsid w:val="00F26D18"/>
    <w:rsid w:val="00F27D22"/>
    <w:rsid w:val="00F31C1E"/>
    <w:rsid w:val="00F356BA"/>
    <w:rsid w:val="00F35FB3"/>
    <w:rsid w:val="00F378CA"/>
    <w:rsid w:val="00F43430"/>
    <w:rsid w:val="00F47FB5"/>
    <w:rsid w:val="00F60AA5"/>
    <w:rsid w:val="00F63621"/>
    <w:rsid w:val="00F6659A"/>
    <w:rsid w:val="00F66FD5"/>
    <w:rsid w:val="00F67C25"/>
    <w:rsid w:val="00F71F1F"/>
    <w:rsid w:val="00F742B1"/>
    <w:rsid w:val="00F74991"/>
    <w:rsid w:val="00F8608D"/>
    <w:rsid w:val="00F9454E"/>
    <w:rsid w:val="00F96F6E"/>
    <w:rsid w:val="00FB14B3"/>
    <w:rsid w:val="00FB449C"/>
    <w:rsid w:val="00FC2338"/>
    <w:rsid w:val="00FC4123"/>
    <w:rsid w:val="00FC74DB"/>
    <w:rsid w:val="00FD1CBE"/>
    <w:rsid w:val="00FD3D8A"/>
    <w:rsid w:val="00FE022E"/>
    <w:rsid w:val="00FE681A"/>
    <w:rsid w:val="00FE7C9E"/>
    <w:rsid w:val="00FF3AF9"/>
    <w:rsid w:val="00FF41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78"/>
    <o:shapelayout v:ext="edit">
      <o:idmap v:ext="edit" data="1"/>
    </o:shapelayout>
  </w:shapeDefaults>
  <w:decimalSymbol w:val=","/>
  <w:listSeparator w:val=","/>
  <w14:docId w14:val="3D325F40"/>
  <w15:chartTrackingRefBased/>
  <w15:docId w15:val="{C16A681D-793D-4DE8-A7E2-864FA07FF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2">
    <w:name w:val="heading 2"/>
    <w:basedOn w:val="Normal"/>
    <w:next w:val="Normal"/>
    <w:qFormat/>
    <w:rsid w:val="00DB16DF"/>
    <w:pPr>
      <w:keepNext/>
      <w:spacing w:before="240" w:after="60"/>
      <w:outlineLvl w:val="1"/>
    </w:pPr>
    <w:rPr>
      <w:rFonts w:ascii="Arial" w:hAnsi="Arial"/>
      <w:b/>
      <w:i/>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E68EE"/>
    <w:rPr>
      <w:rFonts w:ascii="Tahoma" w:hAnsi="Tahoma" w:cs="Tahoma"/>
      <w:sz w:val="16"/>
      <w:szCs w:val="16"/>
    </w:rPr>
  </w:style>
  <w:style w:type="paragraph" w:styleId="Footer">
    <w:name w:val="footer"/>
    <w:basedOn w:val="Normal"/>
    <w:rsid w:val="00DF1680"/>
    <w:pPr>
      <w:tabs>
        <w:tab w:val="center" w:pos="4320"/>
        <w:tab w:val="right" w:pos="8640"/>
      </w:tabs>
    </w:pPr>
  </w:style>
  <w:style w:type="character" w:styleId="PageNumber">
    <w:name w:val="page number"/>
    <w:basedOn w:val="DefaultParagraphFont"/>
    <w:rsid w:val="00DF1680"/>
  </w:style>
  <w:style w:type="table" w:styleId="TableGrid">
    <w:name w:val="Table Grid"/>
    <w:basedOn w:val="TableNormal"/>
    <w:rsid w:val="003C6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20112"/>
    <w:rPr>
      <w:color w:val="0000FF"/>
      <w:u w:val="single"/>
    </w:rPr>
  </w:style>
  <w:style w:type="paragraph" w:styleId="Header">
    <w:name w:val="header"/>
    <w:basedOn w:val="Normal"/>
    <w:rsid w:val="00174EAA"/>
    <w:pPr>
      <w:tabs>
        <w:tab w:val="center" w:pos="4153"/>
        <w:tab w:val="right" w:pos="8306"/>
      </w:tabs>
    </w:pPr>
  </w:style>
  <w:style w:type="paragraph" w:styleId="BodyText">
    <w:name w:val="Body Text"/>
    <w:basedOn w:val="Normal"/>
    <w:rsid w:val="00DB16DF"/>
    <w:pPr>
      <w:jc w:val="both"/>
    </w:pPr>
    <w:rPr>
      <w:rFonts w:ascii="Arial" w:hAnsi="Arial"/>
      <w:szCs w:val="20"/>
      <w:u w:val="single"/>
      <w:lang w:eastAsia="en-GB"/>
    </w:rPr>
  </w:style>
  <w:style w:type="character" w:styleId="UnresolvedMention">
    <w:name w:val="Unresolved Mention"/>
    <w:basedOn w:val="DefaultParagraphFont"/>
    <w:uiPriority w:val="99"/>
    <w:semiHidden/>
    <w:unhideWhenUsed/>
    <w:rsid w:val="003103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0.xml"/><Relationship Id="rId21" Type="http://schemas.openxmlformats.org/officeDocument/2006/relationships/image" Target="media/image8.wmf"/><Relationship Id="rId42" Type="http://schemas.openxmlformats.org/officeDocument/2006/relationships/control" Target="activeX/activeX18.xml"/><Relationship Id="rId47" Type="http://schemas.openxmlformats.org/officeDocument/2006/relationships/control" Target="activeX/activeX21.xml"/><Relationship Id="rId63" Type="http://schemas.openxmlformats.org/officeDocument/2006/relationships/control" Target="activeX/activeX33.xml"/><Relationship Id="rId68" Type="http://schemas.openxmlformats.org/officeDocument/2006/relationships/image" Target="media/image25.wmf"/><Relationship Id="rId84" Type="http://schemas.openxmlformats.org/officeDocument/2006/relationships/image" Target="media/image33.wmf"/><Relationship Id="rId89" Type="http://schemas.openxmlformats.org/officeDocument/2006/relationships/control" Target="activeX/activeX47.xml"/><Relationship Id="rId7" Type="http://schemas.openxmlformats.org/officeDocument/2006/relationships/image" Target="media/image1.wmf"/><Relationship Id="rId71" Type="http://schemas.openxmlformats.org/officeDocument/2006/relationships/control" Target="activeX/activeX38.xml"/><Relationship Id="rId92" Type="http://schemas.openxmlformats.org/officeDocument/2006/relationships/image" Target="media/image37.wmf"/><Relationship Id="rId2" Type="http://schemas.openxmlformats.org/officeDocument/2006/relationships/styles" Target="styles.xml"/><Relationship Id="rId16" Type="http://schemas.openxmlformats.org/officeDocument/2006/relationships/control" Target="activeX/activeX5.xml"/><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control" Target="activeX/activeX9.xml"/><Relationship Id="rId32" Type="http://schemas.openxmlformats.org/officeDocument/2006/relationships/control" Target="activeX/activeX13.xml"/><Relationship Id="rId37" Type="http://schemas.openxmlformats.org/officeDocument/2006/relationships/image" Target="media/image16.wmf"/><Relationship Id="rId40" Type="http://schemas.openxmlformats.org/officeDocument/2006/relationships/control" Target="activeX/activeX17.xml"/><Relationship Id="rId45" Type="http://schemas.openxmlformats.org/officeDocument/2006/relationships/control" Target="activeX/activeX20.xml"/><Relationship Id="rId53" Type="http://schemas.openxmlformats.org/officeDocument/2006/relationships/hyperlink" Target="mailto:Info@natveelimited.co.uk" TargetMode="External"/><Relationship Id="rId58" Type="http://schemas.openxmlformats.org/officeDocument/2006/relationships/control" Target="activeX/activeX30.xml"/><Relationship Id="rId66" Type="http://schemas.openxmlformats.org/officeDocument/2006/relationships/image" Target="media/image24.wmf"/><Relationship Id="rId74" Type="http://schemas.openxmlformats.org/officeDocument/2006/relationships/image" Target="media/image28.wmf"/><Relationship Id="rId79" Type="http://schemas.openxmlformats.org/officeDocument/2006/relationships/control" Target="activeX/activeX42.xml"/><Relationship Id="rId87" Type="http://schemas.openxmlformats.org/officeDocument/2006/relationships/control" Target="activeX/activeX46.xml"/><Relationship Id="rId102"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control" Target="activeX/activeX32.xml"/><Relationship Id="rId82" Type="http://schemas.openxmlformats.org/officeDocument/2006/relationships/image" Target="media/image32.wmf"/><Relationship Id="rId90" Type="http://schemas.openxmlformats.org/officeDocument/2006/relationships/image" Target="media/image36.wmf"/><Relationship Id="rId95" Type="http://schemas.openxmlformats.org/officeDocument/2006/relationships/control" Target="activeX/activeX50.xml"/><Relationship Id="rId19" Type="http://schemas.openxmlformats.org/officeDocument/2006/relationships/image" Target="media/image7.wmf"/><Relationship Id="rId14" Type="http://schemas.openxmlformats.org/officeDocument/2006/relationships/control" Target="activeX/activeX4.xml"/><Relationship Id="rId22" Type="http://schemas.openxmlformats.org/officeDocument/2006/relationships/control" Target="activeX/activeX8.xml"/><Relationship Id="rId27" Type="http://schemas.openxmlformats.org/officeDocument/2006/relationships/image" Target="media/image11.wmf"/><Relationship Id="rId30" Type="http://schemas.openxmlformats.org/officeDocument/2006/relationships/control" Target="activeX/activeX12.xml"/><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control" Target="activeX/activeX22.xml"/><Relationship Id="rId56" Type="http://schemas.openxmlformats.org/officeDocument/2006/relationships/control" Target="activeX/activeX28.xml"/><Relationship Id="rId64" Type="http://schemas.openxmlformats.org/officeDocument/2006/relationships/control" Target="activeX/activeX34.xml"/><Relationship Id="rId69" Type="http://schemas.openxmlformats.org/officeDocument/2006/relationships/control" Target="activeX/activeX37.xml"/><Relationship Id="rId77" Type="http://schemas.openxmlformats.org/officeDocument/2006/relationships/control" Target="activeX/activeX41.xml"/><Relationship Id="rId100" Type="http://schemas.openxmlformats.org/officeDocument/2006/relationships/footer" Target="footer1.xml"/><Relationship Id="rId105" Type="http://schemas.openxmlformats.org/officeDocument/2006/relationships/theme" Target="theme/theme1.xml"/><Relationship Id="rId8" Type="http://schemas.openxmlformats.org/officeDocument/2006/relationships/control" Target="activeX/activeX1.xml"/><Relationship Id="rId51" Type="http://schemas.openxmlformats.org/officeDocument/2006/relationships/control" Target="activeX/activeX24.xml"/><Relationship Id="rId72" Type="http://schemas.openxmlformats.org/officeDocument/2006/relationships/image" Target="media/image27.wmf"/><Relationship Id="rId80" Type="http://schemas.openxmlformats.org/officeDocument/2006/relationships/image" Target="media/image31.wmf"/><Relationship Id="rId85" Type="http://schemas.openxmlformats.org/officeDocument/2006/relationships/control" Target="activeX/activeX45.xml"/><Relationship Id="rId93" Type="http://schemas.openxmlformats.org/officeDocument/2006/relationships/control" Target="activeX/activeX49.xml"/><Relationship Id="rId98" Type="http://schemas.openxmlformats.org/officeDocument/2006/relationships/image" Target="media/image40.wmf"/><Relationship Id="rId3"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control" Target="activeX/activeX16.xml"/><Relationship Id="rId46" Type="http://schemas.openxmlformats.org/officeDocument/2006/relationships/image" Target="media/image20.wmf"/><Relationship Id="rId59" Type="http://schemas.openxmlformats.org/officeDocument/2006/relationships/control" Target="activeX/activeX31.xml"/><Relationship Id="rId67" Type="http://schemas.openxmlformats.org/officeDocument/2006/relationships/control" Target="activeX/activeX36.xml"/><Relationship Id="rId103" Type="http://schemas.openxmlformats.org/officeDocument/2006/relationships/footer" Target="footer3.xml"/><Relationship Id="rId20" Type="http://schemas.openxmlformats.org/officeDocument/2006/relationships/control" Target="activeX/activeX7.xml"/><Relationship Id="rId41" Type="http://schemas.openxmlformats.org/officeDocument/2006/relationships/image" Target="media/image18.wmf"/><Relationship Id="rId54" Type="http://schemas.openxmlformats.org/officeDocument/2006/relationships/control" Target="activeX/activeX26.xml"/><Relationship Id="rId62" Type="http://schemas.openxmlformats.org/officeDocument/2006/relationships/image" Target="media/image23.wmf"/><Relationship Id="rId70" Type="http://schemas.openxmlformats.org/officeDocument/2006/relationships/image" Target="media/image26.wmf"/><Relationship Id="rId75" Type="http://schemas.openxmlformats.org/officeDocument/2006/relationships/control" Target="activeX/activeX40.xml"/><Relationship Id="rId83" Type="http://schemas.openxmlformats.org/officeDocument/2006/relationships/control" Target="activeX/activeX44.xml"/><Relationship Id="rId88" Type="http://schemas.openxmlformats.org/officeDocument/2006/relationships/image" Target="media/image35.wmf"/><Relationship Id="rId91" Type="http://schemas.openxmlformats.org/officeDocument/2006/relationships/control" Target="activeX/activeX48.xml"/><Relationship Id="rId96" Type="http://schemas.openxmlformats.org/officeDocument/2006/relationships/image" Target="media/image39.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control" Target="activeX/activeX11.xml"/><Relationship Id="rId36" Type="http://schemas.openxmlformats.org/officeDocument/2006/relationships/control" Target="activeX/activeX15.xml"/><Relationship Id="rId49" Type="http://schemas.openxmlformats.org/officeDocument/2006/relationships/control" Target="activeX/activeX23.xml"/><Relationship Id="rId57" Type="http://schemas.openxmlformats.org/officeDocument/2006/relationships/control" Target="activeX/activeX29.xml"/><Relationship Id="rId10" Type="http://schemas.openxmlformats.org/officeDocument/2006/relationships/control" Target="activeX/activeX2.xml"/><Relationship Id="rId31" Type="http://schemas.openxmlformats.org/officeDocument/2006/relationships/image" Target="media/image13.wmf"/><Relationship Id="rId44" Type="http://schemas.openxmlformats.org/officeDocument/2006/relationships/control" Target="activeX/activeX19.xml"/><Relationship Id="rId52" Type="http://schemas.openxmlformats.org/officeDocument/2006/relationships/control" Target="activeX/activeX25.xml"/><Relationship Id="rId60" Type="http://schemas.openxmlformats.org/officeDocument/2006/relationships/image" Target="media/image22.wmf"/><Relationship Id="rId65" Type="http://schemas.openxmlformats.org/officeDocument/2006/relationships/control" Target="activeX/activeX35.xml"/><Relationship Id="rId73" Type="http://schemas.openxmlformats.org/officeDocument/2006/relationships/control" Target="activeX/activeX39.xml"/><Relationship Id="rId78" Type="http://schemas.openxmlformats.org/officeDocument/2006/relationships/image" Target="media/image30.wmf"/><Relationship Id="rId81" Type="http://schemas.openxmlformats.org/officeDocument/2006/relationships/control" Target="activeX/activeX43.xml"/><Relationship Id="rId86" Type="http://schemas.openxmlformats.org/officeDocument/2006/relationships/image" Target="media/image34.wmf"/><Relationship Id="rId94" Type="http://schemas.openxmlformats.org/officeDocument/2006/relationships/image" Target="media/image38.wmf"/><Relationship Id="rId99" Type="http://schemas.openxmlformats.org/officeDocument/2006/relationships/control" Target="activeX/activeX52.xml"/><Relationship Id="rId10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control" Target="activeX/activeX6.xml"/><Relationship Id="rId39" Type="http://schemas.openxmlformats.org/officeDocument/2006/relationships/image" Target="media/image17.wmf"/><Relationship Id="rId34" Type="http://schemas.openxmlformats.org/officeDocument/2006/relationships/control" Target="activeX/activeX14.xml"/><Relationship Id="rId50" Type="http://schemas.openxmlformats.org/officeDocument/2006/relationships/image" Target="media/image21.wmf"/><Relationship Id="rId55" Type="http://schemas.openxmlformats.org/officeDocument/2006/relationships/control" Target="activeX/activeX27.xml"/><Relationship Id="rId76" Type="http://schemas.openxmlformats.org/officeDocument/2006/relationships/image" Target="media/image29.wmf"/><Relationship Id="rId97" Type="http://schemas.openxmlformats.org/officeDocument/2006/relationships/control" Target="activeX/activeX51.xml"/><Relationship Id="rId10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CS%20HR\Application%20%20&amp;%20New%20Starter%20Forms\Application%20Form%20(template).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Application Form (template).dotx</Template>
  <TotalTime>0</TotalTime>
  <Pages>9</Pages>
  <Words>1287</Words>
  <Characters>6779</Characters>
  <Application>Microsoft Office Word</Application>
  <DocSecurity>0</DocSecurity>
  <Lines>528</Lines>
  <Paragraphs>124</Paragraphs>
  <ScaleCrop>false</ScaleCrop>
  <HeadingPairs>
    <vt:vector size="2" baseType="variant">
      <vt:variant>
        <vt:lpstr>Title</vt:lpstr>
      </vt:variant>
      <vt:variant>
        <vt:i4>1</vt:i4>
      </vt:variant>
    </vt:vector>
  </HeadingPairs>
  <TitlesOfParts>
    <vt:vector size="1" baseType="lpstr">
      <vt:lpstr>APPLICATION FORM</vt:lpstr>
    </vt:vector>
  </TitlesOfParts>
  <Company>.</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Lorraine Gallagher</dc:creator>
  <cp:keywords/>
  <cp:lastModifiedBy>Geophas Murimbika</cp:lastModifiedBy>
  <cp:revision>4</cp:revision>
  <cp:lastPrinted>2015-01-16T12:27:00Z</cp:lastPrinted>
  <dcterms:created xsi:type="dcterms:W3CDTF">2024-04-09T18:32:00Z</dcterms:created>
  <dcterms:modified xsi:type="dcterms:W3CDTF">2024-11-06T13:47:00Z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1b2ae88ec7fb7de5450145f94d8d3f56a26a9a17cdcd045754277895ef27eba4</vt:lpwstr>
  </property>
</Properties>
</file>